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C395A" w14:textId="77777777" w:rsidR="00AD2AFB" w:rsidRPr="00AD2AFB" w:rsidRDefault="00AD2AFB" w:rsidP="00AD2AFB">
      <w:pPr>
        <w:spacing w:before="58"/>
        <w:jc w:val="center"/>
        <w:rPr>
          <w:b/>
          <w:w w:val="80"/>
          <w:sz w:val="24"/>
          <w:szCs w:val="24"/>
        </w:rPr>
      </w:pPr>
    </w:p>
    <w:p w14:paraId="69292705" w14:textId="77777777" w:rsidR="00AD2AFB" w:rsidRPr="00AD2AFB" w:rsidRDefault="00AD2AFB" w:rsidP="00AD2AFB">
      <w:pPr>
        <w:spacing w:before="58"/>
        <w:jc w:val="center"/>
        <w:rPr>
          <w:b/>
          <w:w w:val="80"/>
          <w:sz w:val="24"/>
          <w:szCs w:val="24"/>
        </w:rPr>
      </w:pPr>
    </w:p>
    <w:p w14:paraId="029C0A8B" w14:textId="2F46CCF8" w:rsidR="00AD2AFB" w:rsidRPr="00AD2AFB" w:rsidRDefault="00AC72D8" w:rsidP="00AD2AFB">
      <w:pPr>
        <w:spacing w:before="58"/>
        <w:jc w:val="center"/>
        <w:rPr>
          <w:b/>
          <w:w w:val="80"/>
          <w:sz w:val="24"/>
          <w:szCs w:val="24"/>
        </w:rPr>
      </w:pPr>
      <w:r>
        <w:rPr>
          <w:b/>
          <w:w w:val="80"/>
          <w:sz w:val="24"/>
          <w:szCs w:val="24"/>
        </w:rPr>
        <w:t xml:space="preserve">ASAMBLEA DE FECHA </w:t>
      </w:r>
      <w:r w:rsidR="00F84A95">
        <w:rPr>
          <w:b/>
          <w:w w:val="80"/>
          <w:sz w:val="24"/>
          <w:szCs w:val="24"/>
        </w:rPr>
        <w:t>……2025</w:t>
      </w:r>
    </w:p>
    <w:p w14:paraId="258C8FED" w14:textId="77777777" w:rsidR="00AD2AFB" w:rsidRPr="00AD2AFB" w:rsidRDefault="00AD2AFB" w:rsidP="00AD2AFB">
      <w:pPr>
        <w:spacing w:before="58"/>
        <w:jc w:val="center"/>
        <w:rPr>
          <w:b/>
          <w:w w:val="80"/>
          <w:sz w:val="24"/>
          <w:szCs w:val="24"/>
        </w:rPr>
      </w:pPr>
    </w:p>
    <w:p w14:paraId="0CA2E368" w14:textId="4D007A68" w:rsidR="00AD2AFB" w:rsidRDefault="00AD2AFB" w:rsidP="00AD2AFB">
      <w:pPr>
        <w:spacing w:before="58"/>
        <w:jc w:val="center"/>
        <w:rPr>
          <w:b/>
          <w:spacing w:val="-2"/>
          <w:w w:val="80"/>
          <w:sz w:val="24"/>
          <w:szCs w:val="24"/>
        </w:rPr>
      </w:pPr>
      <w:r w:rsidRPr="00AD2AFB">
        <w:rPr>
          <w:b/>
          <w:w w:val="80"/>
          <w:sz w:val="24"/>
          <w:szCs w:val="24"/>
        </w:rPr>
        <w:t>INFORME</w:t>
      </w:r>
      <w:r w:rsidRPr="00AD2AFB">
        <w:rPr>
          <w:b/>
          <w:spacing w:val="2"/>
          <w:sz w:val="24"/>
          <w:szCs w:val="24"/>
        </w:rPr>
        <w:t xml:space="preserve"> </w:t>
      </w:r>
      <w:r w:rsidRPr="00AD2AFB">
        <w:rPr>
          <w:b/>
          <w:w w:val="80"/>
          <w:sz w:val="24"/>
          <w:szCs w:val="24"/>
        </w:rPr>
        <w:t>DE</w:t>
      </w:r>
      <w:r w:rsidRPr="00AD2AFB">
        <w:rPr>
          <w:b/>
          <w:spacing w:val="-3"/>
          <w:sz w:val="24"/>
          <w:szCs w:val="24"/>
        </w:rPr>
        <w:t xml:space="preserve"> </w:t>
      </w:r>
      <w:r w:rsidRPr="00AD2AFB">
        <w:rPr>
          <w:b/>
          <w:w w:val="80"/>
          <w:sz w:val="24"/>
          <w:szCs w:val="24"/>
        </w:rPr>
        <w:t>ACTIVIDADES</w:t>
      </w:r>
      <w:r w:rsidRPr="00AD2AFB">
        <w:rPr>
          <w:b/>
          <w:sz w:val="24"/>
          <w:szCs w:val="24"/>
        </w:rPr>
        <w:t xml:space="preserve"> </w:t>
      </w:r>
      <w:r w:rsidRPr="00AD2AFB">
        <w:rPr>
          <w:b/>
          <w:w w:val="80"/>
          <w:sz w:val="24"/>
          <w:szCs w:val="24"/>
        </w:rPr>
        <w:t>REALIZADAS</w:t>
      </w:r>
      <w:r w:rsidRPr="00AD2AFB">
        <w:rPr>
          <w:b/>
          <w:spacing w:val="8"/>
          <w:sz w:val="24"/>
          <w:szCs w:val="24"/>
        </w:rPr>
        <w:t xml:space="preserve"> </w:t>
      </w:r>
      <w:r w:rsidRPr="00AD2AFB">
        <w:rPr>
          <w:b/>
          <w:w w:val="80"/>
          <w:sz w:val="24"/>
          <w:szCs w:val="24"/>
        </w:rPr>
        <w:t>DESDE</w:t>
      </w:r>
      <w:r w:rsidRPr="00AD2AFB">
        <w:rPr>
          <w:b/>
          <w:spacing w:val="2"/>
          <w:sz w:val="24"/>
          <w:szCs w:val="24"/>
        </w:rPr>
        <w:t xml:space="preserve"> </w:t>
      </w:r>
      <w:r w:rsidRPr="00AD2AFB">
        <w:rPr>
          <w:b/>
          <w:w w:val="80"/>
          <w:sz w:val="24"/>
          <w:szCs w:val="24"/>
        </w:rPr>
        <w:t>LA</w:t>
      </w:r>
      <w:r w:rsidRPr="00AD2AFB">
        <w:rPr>
          <w:b/>
          <w:spacing w:val="2"/>
          <w:sz w:val="24"/>
          <w:szCs w:val="24"/>
        </w:rPr>
        <w:t xml:space="preserve"> </w:t>
      </w:r>
      <w:r w:rsidR="00AC72D8">
        <w:rPr>
          <w:b/>
          <w:w w:val="80"/>
          <w:sz w:val="24"/>
          <w:szCs w:val="24"/>
        </w:rPr>
        <w:t>ANTERIOR</w:t>
      </w:r>
      <w:r w:rsidRPr="00AD2AFB">
        <w:rPr>
          <w:b/>
          <w:spacing w:val="1"/>
          <w:sz w:val="24"/>
          <w:szCs w:val="24"/>
        </w:rPr>
        <w:t xml:space="preserve"> </w:t>
      </w:r>
      <w:r w:rsidR="00FA4C59">
        <w:rPr>
          <w:b/>
          <w:spacing w:val="-2"/>
          <w:w w:val="80"/>
          <w:sz w:val="24"/>
          <w:szCs w:val="24"/>
        </w:rPr>
        <w:t>ASAMBLEA</w:t>
      </w:r>
      <w:r w:rsidRPr="00AD2AFB">
        <w:rPr>
          <w:b/>
          <w:spacing w:val="-2"/>
          <w:w w:val="80"/>
          <w:sz w:val="24"/>
          <w:szCs w:val="24"/>
        </w:rPr>
        <w:t xml:space="preserve"> DEL </w:t>
      </w:r>
    </w:p>
    <w:p w14:paraId="6CF64298" w14:textId="5CF8E001" w:rsidR="00AD2AFB" w:rsidRPr="00AD2AFB" w:rsidRDefault="00F84A95" w:rsidP="0082063E">
      <w:pPr>
        <w:spacing w:before="58"/>
        <w:ind w:left="2124" w:firstLine="708"/>
        <w:rPr>
          <w:b/>
          <w:sz w:val="24"/>
          <w:szCs w:val="24"/>
        </w:rPr>
      </w:pPr>
      <w:r>
        <w:rPr>
          <w:b/>
          <w:spacing w:val="-2"/>
          <w:w w:val="80"/>
          <w:sz w:val="24"/>
          <w:szCs w:val="24"/>
        </w:rPr>
        <w:t>16</w:t>
      </w:r>
      <w:r w:rsidR="0082063E" w:rsidRPr="0082063E">
        <w:rPr>
          <w:b/>
          <w:spacing w:val="-2"/>
          <w:w w:val="80"/>
          <w:sz w:val="24"/>
          <w:szCs w:val="24"/>
        </w:rPr>
        <w:t xml:space="preserve"> DE </w:t>
      </w:r>
      <w:r>
        <w:rPr>
          <w:b/>
          <w:spacing w:val="-2"/>
          <w:w w:val="80"/>
          <w:sz w:val="24"/>
          <w:szCs w:val="24"/>
        </w:rPr>
        <w:t>MARZO</w:t>
      </w:r>
      <w:r w:rsidR="0082063E" w:rsidRPr="0082063E">
        <w:rPr>
          <w:b/>
          <w:spacing w:val="-2"/>
          <w:w w:val="80"/>
          <w:sz w:val="24"/>
          <w:szCs w:val="24"/>
        </w:rPr>
        <w:t>DE 202</w:t>
      </w:r>
      <w:r w:rsidR="00400BD0">
        <w:rPr>
          <w:b/>
          <w:spacing w:val="-2"/>
          <w:w w:val="80"/>
          <w:sz w:val="24"/>
          <w:szCs w:val="24"/>
        </w:rPr>
        <w:t>4</w:t>
      </w:r>
    </w:p>
    <w:p w14:paraId="7330C356" w14:textId="77777777" w:rsidR="00AD2AFB" w:rsidRPr="00AD2AFB" w:rsidRDefault="00AD2AFB" w:rsidP="00AD2AFB">
      <w:pPr>
        <w:spacing w:before="17" w:line="256" w:lineRule="auto"/>
        <w:ind w:right="830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9"/>
        <w:gridCol w:w="7565"/>
      </w:tblGrid>
      <w:tr w:rsidR="0009073D" w:rsidRPr="00AD2AFB" w14:paraId="7E54A5AA" w14:textId="6E0FC024" w:rsidTr="00185BCF">
        <w:trPr>
          <w:trHeight w:val="265"/>
        </w:trPr>
        <w:tc>
          <w:tcPr>
            <w:tcW w:w="547" w:type="pct"/>
            <w:shd w:val="clear" w:color="auto" w:fill="FFFF00"/>
          </w:tcPr>
          <w:p w14:paraId="5E9236CF" w14:textId="77777777" w:rsidR="0009073D" w:rsidRPr="00AD2AFB" w:rsidRDefault="0009073D" w:rsidP="00AD2AFB">
            <w:pPr>
              <w:pStyle w:val="TableParagraph"/>
              <w:spacing w:line="245" w:lineRule="exact"/>
              <w:ind w:left="0"/>
              <w:rPr>
                <w:b/>
                <w:sz w:val="24"/>
                <w:szCs w:val="24"/>
              </w:rPr>
            </w:pPr>
            <w:r w:rsidRPr="00AD2AFB">
              <w:rPr>
                <w:b/>
                <w:spacing w:val="-2"/>
                <w:w w:val="90"/>
                <w:sz w:val="24"/>
                <w:szCs w:val="24"/>
              </w:rPr>
              <w:t>FECHA</w:t>
            </w:r>
          </w:p>
        </w:tc>
        <w:tc>
          <w:tcPr>
            <w:tcW w:w="4453" w:type="pct"/>
            <w:shd w:val="clear" w:color="auto" w:fill="FFFF00"/>
          </w:tcPr>
          <w:p w14:paraId="2A4D9B89" w14:textId="77777777" w:rsidR="0009073D" w:rsidRPr="00AD2AFB" w:rsidRDefault="0009073D" w:rsidP="00AD2AFB">
            <w:pPr>
              <w:pStyle w:val="TableParagraph"/>
              <w:spacing w:line="245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AD2AFB">
              <w:rPr>
                <w:b/>
                <w:spacing w:val="-2"/>
                <w:w w:val="95"/>
                <w:sz w:val="24"/>
                <w:szCs w:val="24"/>
              </w:rPr>
              <w:t>Asunto</w:t>
            </w:r>
            <w:proofErr w:type="spellEnd"/>
          </w:p>
        </w:tc>
      </w:tr>
      <w:tr w:rsidR="0009073D" w:rsidRPr="00C4023F" w14:paraId="460315ED" w14:textId="77777777" w:rsidTr="00185BCF">
        <w:trPr>
          <w:trHeight w:val="540"/>
        </w:trPr>
        <w:tc>
          <w:tcPr>
            <w:tcW w:w="547" w:type="pct"/>
          </w:tcPr>
          <w:p w14:paraId="059CB0C9" w14:textId="4E858A24" w:rsidR="0009073D" w:rsidRDefault="0009073D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20/03/24</w:t>
            </w:r>
          </w:p>
        </w:tc>
        <w:tc>
          <w:tcPr>
            <w:tcW w:w="4453" w:type="pct"/>
          </w:tcPr>
          <w:p w14:paraId="6736B48E" w14:textId="1425E973" w:rsidR="0009073D" w:rsidRPr="00607B01" w:rsidRDefault="0009073D" w:rsidP="00AD2AFB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es-ES"/>
              </w:rPr>
              <w:t xml:space="preserve">Se envía nota de prensa a todos los medios de Castilla y León. </w:t>
            </w:r>
            <w:r w:rsidRPr="00143F66">
              <w:rPr>
                <w:b/>
                <w:bCs/>
                <w:color w:val="FF0000"/>
                <w:w w:val="95"/>
                <w:sz w:val="24"/>
                <w:szCs w:val="24"/>
                <w:lang w:val="es-ES"/>
              </w:rPr>
              <w:t>No hubo ni una sola respuesta</w:t>
            </w:r>
            <w:r>
              <w:rPr>
                <w:w w:val="95"/>
                <w:sz w:val="24"/>
                <w:szCs w:val="24"/>
                <w:lang w:val="es-ES"/>
              </w:rPr>
              <w:t>.</w:t>
            </w:r>
            <w:r w:rsidRPr="00607B01">
              <w:rPr>
                <w:lang w:val="es-ES"/>
              </w:rPr>
              <w:t xml:space="preserve"> </w:t>
            </w:r>
            <w:hyperlink r:id="rId7" w:history="1">
              <w:r w:rsidRPr="00607B01">
                <w:rPr>
                  <w:rStyle w:val="Hipervnculo"/>
                  <w:w w:val="95"/>
                  <w:sz w:val="24"/>
                  <w:szCs w:val="24"/>
                </w:rPr>
                <w:t>https://gobernanzapequenosmunicipios.org/wp-content/uploads/2024/09/NDP-SUSINOS-DRP-REVISADA-GGH-1.pdf</w:t>
              </w:r>
            </w:hyperlink>
            <w:r w:rsidRPr="00607B01">
              <w:rPr>
                <w:w w:val="95"/>
                <w:sz w:val="24"/>
                <w:szCs w:val="24"/>
              </w:rPr>
              <w:t xml:space="preserve"> </w:t>
            </w:r>
          </w:p>
        </w:tc>
      </w:tr>
      <w:tr w:rsidR="0009073D" w:rsidRPr="00C4023F" w14:paraId="4A0E81D0" w14:textId="77777777" w:rsidTr="00185BCF">
        <w:trPr>
          <w:trHeight w:val="540"/>
        </w:trPr>
        <w:tc>
          <w:tcPr>
            <w:tcW w:w="547" w:type="pct"/>
          </w:tcPr>
          <w:p w14:paraId="07122E98" w14:textId="699E1282" w:rsidR="0009073D" w:rsidRPr="00400BD0" w:rsidRDefault="0009073D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es-ES"/>
              </w:rPr>
            </w:pPr>
            <w:r>
              <w:rPr>
                <w:spacing w:val="-2"/>
                <w:sz w:val="24"/>
                <w:szCs w:val="24"/>
                <w:lang w:val="es-ES"/>
              </w:rPr>
              <w:t>4/04/24</w:t>
            </w:r>
          </w:p>
        </w:tc>
        <w:tc>
          <w:tcPr>
            <w:tcW w:w="4453" w:type="pct"/>
          </w:tcPr>
          <w:p w14:paraId="5F9220CF" w14:textId="6B6E42E3" w:rsidR="0009073D" w:rsidRPr="0009073D" w:rsidRDefault="0009073D" w:rsidP="00AD2AFB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es-ES"/>
              </w:rPr>
              <w:t>Se envía a Dirección de Administración Local propuesta sobre secretarios interinos.</w:t>
            </w:r>
            <w:r w:rsidRPr="0009073D">
              <w:rPr>
                <w:lang w:val="es-ES"/>
              </w:rPr>
              <w:t xml:space="preserve"> </w:t>
            </w:r>
            <w:hyperlink r:id="rId8" w:history="1">
              <w:r w:rsidRPr="0009073D">
                <w:rPr>
                  <w:rStyle w:val="Hipervnculo"/>
                  <w:w w:val="95"/>
                  <w:sz w:val="24"/>
                  <w:szCs w:val="24"/>
                </w:rPr>
                <w:t>https://gobernanzapequenosmunicipios.org/wp-content/uploads/2025/01/Propuesta-sobre-bolsa-secretarios-interimos.pdf</w:t>
              </w:r>
            </w:hyperlink>
            <w:r w:rsidRPr="0009073D">
              <w:rPr>
                <w:w w:val="95"/>
                <w:sz w:val="24"/>
                <w:szCs w:val="24"/>
              </w:rPr>
              <w:t xml:space="preserve"> </w:t>
            </w:r>
          </w:p>
        </w:tc>
      </w:tr>
      <w:tr w:rsidR="0009073D" w:rsidRPr="00C4023F" w14:paraId="065F1F01" w14:textId="77777777" w:rsidTr="00185BCF">
        <w:trPr>
          <w:trHeight w:val="540"/>
        </w:trPr>
        <w:tc>
          <w:tcPr>
            <w:tcW w:w="547" w:type="pct"/>
          </w:tcPr>
          <w:p w14:paraId="36193E92" w14:textId="492401A5" w:rsidR="0009073D" w:rsidRPr="00400BD0" w:rsidRDefault="0009073D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es-ES"/>
              </w:rPr>
            </w:pPr>
            <w:r>
              <w:rPr>
                <w:spacing w:val="-2"/>
                <w:sz w:val="24"/>
                <w:szCs w:val="24"/>
                <w:lang w:val="es-ES"/>
              </w:rPr>
              <w:t>18/04/24</w:t>
            </w:r>
          </w:p>
        </w:tc>
        <w:tc>
          <w:tcPr>
            <w:tcW w:w="4453" w:type="pct"/>
          </w:tcPr>
          <w:p w14:paraId="01822995" w14:textId="22709A55" w:rsidR="0009073D" w:rsidRPr="00A613D2" w:rsidRDefault="0009073D" w:rsidP="00AD2AFB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es-ES"/>
              </w:rPr>
              <w:t>Reunión en Aranda con diputados nacionales del PSOE por Burgos y Segovia.</w:t>
            </w:r>
            <w:r w:rsidR="00A613D2" w:rsidRPr="00A613D2">
              <w:rPr>
                <w:lang w:val="es-ES"/>
              </w:rPr>
              <w:t xml:space="preserve"> </w:t>
            </w:r>
            <w:hyperlink r:id="rId9" w:history="1">
              <w:r w:rsidR="00A613D2" w:rsidRPr="00A613D2">
                <w:rPr>
                  <w:rStyle w:val="Hipervnculo"/>
                  <w:w w:val="95"/>
                  <w:sz w:val="24"/>
                  <w:szCs w:val="24"/>
                </w:rPr>
                <w:t>https://gobernanzapequenosmunicipios.org/wp-content/uploads/2024/09/INFORME-DE-LA-REUNIOiN-CELEBRADA-CON-DIPUTADOS-NACIONALES-DEL-PSOE-EN-LA-SEDE-DEL-PARTIDO-EN-ARANDA-DE-DUERO-EL-18-DE-ABRIL-DE-2024-a-las-17.pdf</w:t>
              </w:r>
            </w:hyperlink>
            <w:r w:rsidR="00A613D2" w:rsidRPr="00A613D2">
              <w:rPr>
                <w:w w:val="95"/>
                <w:sz w:val="24"/>
                <w:szCs w:val="24"/>
              </w:rPr>
              <w:t xml:space="preserve"> </w:t>
            </w:r>
          </w:p>
        </w:tc>
      </w:tr>
      <w:tr w:rsidR="0009073D" w:rsidRPr="00C4023F" w14:paraId="0E7960C7" w14:textId="77777777" w:rsidTr="00185BCF">
        <w:trPr>
          <w:trHeight w:val="540"/>
        </w:trPr>
        <w:tc>
          <w:tcPr>
            <w:tcW w:w="547" w:type="pct"/>
          </w:tcPr>
          <w:p w14:paraId="3921C4F2" w14:textId="557C14A7" w:rsidR="0009073D" w:rsidRPr="00400BD0" w:rsidRDefault="0009073D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es-ES"/>
              </w:rPr>
            </w:pPr>
            <w:r>
              <w:rPr>
                <w:spacing w:val="-2"/>
                <w:sz w:val="24"/>
                <w:szCs w:val="24"/>
                <w:lang w:val="es-ES"/>
              </w:rPr>
              <w:t>22/04/24</w:t>
            </w:r>
          </w:p>
        </w:tc>
        <w:tc>
          <w:tcPr>
            <w:tcW w:w="4453" w:type="pct"/>
          </w:tcPr>
          <w:p w14:paraId="5F8D5C77" w14:textId="1896AFB0" w:rsidR="0009073D" w:rsidRPr="00C4023F" w:rsidRDefault="0009073D" w:rsidP="00AD2AFB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es-ES"/>
              </w:rPr>
              <w:t>Respuesta de la Dirección de Administración Local a la propuesta de GPM sobre secretarios interinos.</w:t>
            </w:r>
            <w:hyperlink r:id="rId10" w:history="1">
              <w:r w:rsidR="00A613D2" w:rsidRPr="00C4023F">
                <w:rPr>
                  <w:rStyle w:val="Hipervnculo"/>
                  <w:w w:val="95"/>
                  <w:sz w:val="24"/>
                  <w:szCs w:val="24"/>
                </w:rPr>
                <w:t>https://gobernanzapequenosmunicipios.org/wp-content/uploads/2025/01/Respuesta-de-DAL.pdf</w:t>
              </w:r>
            </w:hyperlink>
          </w:p>
        </w:tc>
      </w:tr>
      <w:tr w:rsidR="0009073D" w:rsidRPr="00C4023F" w14:paraId="029202EA" w14:textId="77777777" w:rsidTr="00185BCF">
        <w:trPr>
          <w:trHeight w:val="540"/>
        </w:trPr>
        <w:tc>
          <w:tcPr>
            <w:tcW w:w="547" w:type="pct"/>
          </w:tcPr>
          <w:p w14:paraId="74F2CC1D" w14:textId="3B052B8F" w:rsidR="0009073D" w:rsidRPr="00400BD0" w:rsidRDefault="00A613D2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es-ES"/>
              </w:rPr>
            </w:pPr>
            <w:r>
              <w:rPr>
                <w:spacing w:val="-2"/>
                <w:sz w:val="24"/>
                <w:szCs w:val="24"/>
                <w:lang w:val="es-ES"/>
              </w:rPr>
              <w:t>17/05/24</w:t>
            </w:r>
          </w:p>
        </w:tc>
        <w:tc>
          <w:tcPr>
            <w:tcW w:w="4453" w:type="pct"/>
          </w:tcPr>
          <w:p w14:paraId="218D7869" w14:textId="6D3F8B0E" w:rsidR="0009073D" w:rsidRPr="00A613D2" w:rsidRDefault="00A613D2" w:rsidP="00AD2AFB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es-ES"/>
              </w:rPr>
              <w:t xml:space="preserve">Reunión con Diputado Nacional del PP Ángel Ibáñez. </w:t>
            </w:r>
            <w:hyperlink r:id="rId11" w:history="1">
              <w:r w:rsidRPr="00A613D2">
                <w:rPr>
                  <w:rStyle w:val="Hipervnculo"/>
                  <w:w w:val="95"/>
                  <w:sz w:val="24"/>
                  <w:szCs w:val="24"/>
                </w:rPr>
                <w:t>https://gobernanzapequenosmunicipios.org/wp-content/uploads/2024/09/INFORME-DE-LA-REUNION-CON-ANGEL-IBANEZ-DIPUTADO-NACIONAL-DEL-PP-.pdf</w:t>
              </w:r>
            </w:hyperlink>
            <w:r w:rsidRPr="00A613D2">
              <w:rPr>
                <w:w w:val="95"/>
                <w:sz w:val="24"/>
                <w:szCs w:val="24"/>
              </w:rPr>
              <w:t xml:space="preserve"> </w:t>
            </w:r>
          </w:p>
        </w:tc>
      </w:tr>
      <w:tr w:rsidR="0009073D" w:rsidRPr="00C4023F" w14:paraId="64746923" w14:textId="77777777" w:rsidTr="00185BCF">
        <w:trPr>
          <w:trHeight w:val="540"/>
        </w:trPr>
        <w:tc>
          <w:tcPr>
            <w:tcW w:w="547" w:type="pct"/>
          </w:tcPr>
          <w:p w14:paraId="044262FA" w14:textId="22701E08" w:rsidR="0009073D" w:rsidRPr="00A613D2" w:rsidRDefault="00A613D2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10/06/2</w:t>
            </w:r>
            <w:r w:rsidR="004C6B5E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4453" w:type="pct"/>
          </w:tcPr>
          <w:p w14:paraId="01DBC127" w14:textId="0EBA0E12" w:rsidR="0009073D" w:rsidRPr="00A613D2" w:rsidRDefault="00A613D2" w:rsidP="00AD2AFB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</w:rPr>
            </w:pPr>
            <w:r w:rsidRPr="00A613D2">
              <w:rPr>
                <w:w w:val="95"/>
                <w:sz w:val="24"/>
                <w:szCs w:val="24"/>
                <w:lang w:val="es-ES"/>
              </w:rPr>
              <w:t xml:space="preserve">Reunión con </w:t>
            </w:r>
            <w:r>
              <w:rPr>
                <w:w w:val="95"/>
                <w:sz w:val="24"/>
                <w:szCs w:val="24"/>
                <w:lang w:val="es-ES"/>
              </w:rPr>
              <w:t xml:space="preserve">presidente de la Diputación. </w:t>
            </w:r>
            <w:hyperlink r:id="rId12" w:history="1">
              <w:r w:rsidRPr="00A613D2">
                <w:rPr>
                  <w:rStyle w:val="Hipervnculo"/>
                  <w:w w:val="95"/>
                  <w:sz w:val="24"/>
                  <w:szCs w:val="24"/>
                </w:rPr>
                <w:t>https://gobernanzapequenosmunicipios.org/wp-content/uploads/2024/09/INFORME-DE-LA-REUNIOiN-CELEBRADA-CON-presidente-DIPUtacion-EL-10-DE-junio-DE-2024-a-las-10.pdf</w:t>
              </w:r>
            </w:hyperlink>
            <w:r w:rsidRPr="00A613D2">
              <w:rPr>
                <w:w w:val="95"/>
                <w:sz w:val="24"/>
                <w:szCs w:val="24"/>
              </w:rPr>
              <w:t xml:space="preserve"> </w:t>
            </w:r>
          </w:p>
        </w:tc>
      </w:tr>
      <w:tr w:rsidR="00C4023F" w:rsidRPr="00C4023F" w14:paraId="27AF2207" w14:textId="77777777" w:rsidTr="00C4023F">
        <w:trPr>
          <w:trHeight w:val="540"/>
        </w:trPr>
        <w:tc>
          <w:tcPr>
            <w:tcW w:w="5000" w:type="pct"/>
            <w:gridSpan w:val="2"/>
          </w:tcPr>
          <w:p w14:paraId="6FBC58FF" w14:textId="7C6275F0" w:rsidR="00C4023F" w:rsidRPr="00C4023F" w:rsidRDefault="00C4023F" w:rsidP="00C4023F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  <w:lang w:val="es-ES"/>
              </w:rPr>
            </w:pPr>
            <w:r w:rsidRPr="00C4023F">
              <w:rPr>
                <w:w w:val="95"/>
                <w:sz w:val="24"/>
                <w:szCs w:val="24"/>
                <w:lang w:val="es-ES"/>
              </w:rPr>
              <w:t>GPM ya dispone de c</w:t>
            </w:r>
            <w:r>
              <w:rPr>
                <w:w w:val="95"/>
                <w:sz w:val="24"/>
                <w:szCs w:val="24"/>
                <w:lang w:val="es-ES"/>
              </w:rPr>
              <w:t>ue</w:t>
            </w:r>
            <w:r w:rsidRPr="00C4023F">
              <w:rPr>
                <w:w w:val="95"/>
                <w:sz w:val="24"/>
                <w:szCs w:val="24"/>
                <w:lang w:val="es-ES"/>
              </w:rPr>
              <w:t>nt</w:t>
            </w:r>
            <w:r>
              <w:rPr>
                <w:w w:val="95"/>
                <w:sz w:val="24"/>
                <w:szCs w:val="24"/>
                <w:lang w:val="es-ES"/>
              </w:rPr>
              <w:t xml:space="preserve">a bancaria en BBVA. Mucho papeleo ha sido necesario y está a disposición de quien lo pida. </w:t>
            </w:r>
            <w:r w:rsidRPr="00C4023F">
              <w:rPr>
                <w:b/>
                <w:bCs/>
                <w:w w:val="95"/>
                <w:sz w:val="24"/>
                <w:szCs w:val="24"/>
                <w:lang w:val="es-ES"/>
              </w:rPr>
              <w:t>NO tiene gastos ni comisiones.</w:t>
            </w:r>
          </w:p>
        </w:tc>
      </w:tr>
      <w:tr w:rsidR="00C4023F" w:rsidRPr="00C4023F" w14:paraId="493AF955" w14:textId="77777777" w:rsidTr="00C4023F">
        <w:trPr>
          <w:trHeight w:val="540"/>
        </w:trPr>
        <w:tc>
          <w:tcPr>
            <w:tcW w:w="5000" w:type="pct"/>
            <w:gridSpan w:val="2"/>
          </w:tcPr>
          <w:p w14:paraId="23C6411D" w14:textId="5DE4361B" w:rsidR="00C4023F" w:rsidRDefault="00C4023F" w:rsidP="00C4023F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  <w:lang w:val="es-ES"/>
              </w:rPr>
            </w:pPr>
            <w:r w:rsidRPr="00C4023F">
              <w:rPr>
                <w:w w:val="95"/>
                <w:sz w:val="24"/>
                <w:szCs w:val="24"/>
                <w:lang w:val="es-ES"/>
              </w:rPr>
              <w:t>Ya t</w:t>
            </w:r>
            <w:r>
              <w:rPr>
                <w:w w:val="95"/>
                <w:sz w:val="24"/>
                <w:szCs w:val="24"/>
                <w:lang w:val="es-ES"/>
              </w:rPr>
              <w:t>enem</w:t>
            </w:r>
            <w:r w:rsidRPr="00C4023F">
              <w:rPr>
                <w:w w:val="95"/>
                <w:sz w:val="24"/>
                <w:szCs w:val="24"/>
                <w:lang w:val="es-ES"/>
              </w:rPr>
              <w:t>os operativ</w:t>
            </w:r>
            <w:r>
              <w:rPr>
                <w:w w:val="95"/>
                <w:sz w:val="24"/>
                <w:szCs w:val="24"/>
                <w:lang w:val="es-ES"/>
              </w:rPr>
              <w:t>a</w:t>
            </w:r>
            <w:r w:rsidRPr="00C4023F">
              <w:rPr>
                <w:w w:val="95"/>
                <w:sz w:val="24"/>
                <w:szCs w:val="24"/>
                <w:lang w:val="es-ES"/>
              </w:rPr>
              <w:t xml:space="preserve"> la página web: </w:t>
            </w:r>
            <w:hyperlink r:id="rId13" w:history="1">
              <w:r w:rsidRPr="00F60757">
                <w:rPr>
                  <w:rStyle w:val="Hipervnculo"/>
                  <w:w w:val="95"/>
                  <w:sz w:val="24"/>
                  <w:szCs w:val="24"/>
                  <w:lang w:val="es-ES"/>
                </w:rPr>
                <w:t>https://gobernanzapequenosmunicipios.org</w:t>
              </w:r>
            </w:hyperlink>
          </w:p>
          <w:p w14:paraId="3D513268" w14:textId="77777777" w:rsidR="00C4023F" w:rsidRDefault="00C4023F" w:rsidP="00C4023F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  <w:lang w:val="es-ES"/>
              </w:rPr>
            </w:pPr>
            <w:r>
              <w:rPr>
                <w:w w:val="95"/>
                <w:sz w:val="24"/>
                <w:szCs w:val="24"/>
                <w:lang w:val="es-ES"/>
              </w:rPr>
              <w:t>Agradecimientos a:</w:t>
            </w:r>
          </w:p>
          <w:p w14:paraId="28AFA73C" w14:textId="38D3B559" w:rsidR="00C4023F" w:rsidRDefault="00C4023F" w:rsidP="00C4023F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  <w:lang w:val="es-ES"/>
              </w:rPr>
            </w:pPr>
            <w:r>
              <w:rPr>
                <w:w w:val="95"/>
                <w:sz w:val="24"/>
                <w:szCs w:val="24"/>
                <w:lang w:val="es-ES"/>
              </w:rPr>
              <w:t xml:space="preserve">- Pablo Sánchez Fernández por su dedicación en las visitas que le hice julio en el precioso paraje de las piscinas de Palacios de la Sierra. </w:t>
            </w:r>
          </w:p>
          <w:p w14:paraId="35C26C8B" w14:textId="77777777" w:rsidR="00C4023F" w:rsidRDefault="00C4023F" w:rsidP="00C4023F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  <w:lang w:val="es-ES"/>
              </w:rPr>
            </w:pPr>
            <w:r>
              <w:rPr>
                <w:w w:val="95"/>
                <w:sz w:val="24"/>
                <w:szCs w:val="24"/>
                <w:lang w:val="es-ES"/>
              </w:rPr>
              <w:t xml:space="preserve">- Jacinto Delgado Tajadura de </w:t>
            </w:r>
            <w:proofErr w:type="spellStart"/>
            <w:r>
              <w:rPr>
                <w:w w:val="95"/>
                <w:sz w:val="24"/>
                <w:szCs w:val="24"/>
                <w:lang w:val="es-ES"/>
              </w:rPr>
              <w:t>Rabé</w:t>
            </w:r>
            <w:proofErr w:type="spellEnd"/>
            <w:r>
              <w:rPr>
                <w:w w:val="95"/>
                <w:sz w:val="24"/>
                <w:szCs w:val="24"/>
                <w:lang w:val="es-ES"/>
              </w:rPr>
              <w:t xml:space="preserve"> de </w:t>
            </w:r>
            <w:proofErr w:type="spellStart"/>
            <w:r>
              <w:rPr>
                <w:w w:val="95"/>
                <w:sz w:val="24"/>
                <w:szCs w:val="24"/>
                <w:lang w:val="es-ES"/>
              </w:rPr>
              <w:t>las</w:t>
            </w:r>
            <w:proofErr w:type="spellEnd"/>
            <w:r>
              <w:rPr>
                <w:w w:val="95"/>
                <w:sz w:val="24"/>
                <w:szCs w:val="24"/>
                <w:lang w:val="es-ES"/>
              </w:rPr>
              <w:t xml:space="preserve"> Calzadas. </w:t>
            </w:r>
          </w:p>
          <w:p w14:paraId="4020E697" w14:textId="7C2E3B28" w:rsidR="00C4023F" w:rsidRPr="00C4023F" w:rsidRDefault="00C4023F" w:rsidP="00C4023F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  <w:lang w:val="es-ES"/>
              </w:rPr>
            </w:pPr>
            <w:r>
              <w:rPr>
                <w:w w:val="95"/>
                <w:sz w:val="24"/>
                <w:szCs w:val="24"/>
                <w:lang w:val="es-ES"/>
              </w:rPr>
              <w:t>Sin su ayuda no podría funcionar la web.</w:t>
            </w:r>
          </w:p>
        </w:tc>
      </w:tr>
      <w:tr w:rsidR="0009073D" w:rsidRPr="00C4023F" w14:paraId="3C4793E7" w14:textId="77777777" w:rsidTr="00185BCF">
        <w:trPr>
          <w:trHeight w:val="540"/>
        </w:trPr>
        <w:tc>
          <w:tcPr>
            <w:tcW w:w="547" w:type="pct"/>
          </w:tcPr>
          <w:p w14:paraId="4CF454C2" w14:textId="02BFABB5" w:rsidR="0009073D" w:rsidRPr="00A613D2" w:rsidRDefault="004C6B5E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17/09/24</w:t>
            </w:r>
          </w:p>
        </w:tc>
        <w:tc>
          <w:tcPr>
            <w:tcW w:w="4453" w:type="pct"/>
          </w:tcPr>
          <w:p w14:paraId="54647DBA" w14:textId="598DC63E" w:rsidR="0009073D" w:rsidRPr="004C6B5E" w:rsidRDefault="00A613D2" w:rsidP="00AD2AFB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es-ES"/>
              </w:rPr>
              <w:t>R</w:t>
            </w:r>
            <w:r w:rsidRPr="00A613D2">
              <w:rPr>
                <w:w w:val="95"/>
                <w:sz w:val="24"/>
                <w:szCs w:val="24"/>
                <w:lang w:val="es-ES"/>
              </w:rPr>
              <w:t>eunión con Ismael Ruiz</w:t>
            </w:r>
            <w:r w:rsidR="004C6B5E">
              <w:rPr>
                <w:w w:val="95"/>
                <w:sz w:val="24"/>
                <w:szCs w:val="24"/>
                <w:lang w:val="es-ES"/>
              </w:rPr>
              <w:t xml:space="preserve">, </w:t>
            </w:r>
            <w:r w:rsidR="004C6B5E" w:rsidRPr="004C6B5E">
              <w:rPr>
                <w:w w:val="95"/>
                <w:sz w:val="24"/>
                <w:szCs w:val="24"/>
                <w:lang w:val="es-ES"/>
              </w:rPr>
              <w:t>Miembro de la Comisión Ejecutiva de la </w:t>
            </w:r>
            <w:hyperlink r:id="rId14" w:tgtFrame="_blank" w:history="1">
              <w:r w:rsidR="004C6B5E" w:rsidRPr="004C6B5E">
                <w:rPr>
                  <w:rStyle w:val="Hipervnculo"/>
                  <w:w w:val="95"/>
                  <w:sz w:val="24"/>
                  <w:szCs w:val="24"/>
                  <w:lang w:val="es-ES"/>
                </w:rPr>
                <w:t>FRMyPCyL</w:t>
              </w:r>
            </w:hyperlink>
            <w:r w:rsidR="004C6B5E" w:rsidRPr="004C6B5E">
              <w:rPr>
                <w:w w:val="95"/>
                <w:sz w:val="24"/>
                <w:szCs w:val="24"/>
                <w:lang w:val="es-ES"/>
              </w:rPr>
              <w:t>.</w:t>
            </w:r>
            <w:r w:rsidR="004C6B5E" w:rsidRPr="004C6B5E">
              <w:rPr>
                <w:lang w:val="es-ES"/>
              </w:rPr>
              <w:t xml:space="preserve"> </w:t>
            </w:r>
            <w:hyperlink r:id="rId15" w:history="1">
              <w:r w:rsidR="004C6B5E" w:rsidRPr="004C6B5E">
                <w:rPr>
                  <w:rStyle w:val="Hipervnculo"/>
                  <w:w w:val="95"/>
                  <w:sz w:val="24"/>
                  <w:szCs w:val="24"/>
                </w:rPr>
                <w:t>https://gobernanzapequenosmunicipios.org/wp-content/uploads/2024/09/NOTAS-DE-LA-REUNION-CON-ISMAEL-RUIZ-MARTINEZ-EL-MARTES-17-DE-SEPTIEMBRE-EN-EL-AYUNTAMIENTO-DE-RUBENA.pdf</w:t>
              </w:r>
            </w:hyperlink>
            <w:r w:rsidR="004C6B5E" w:rsidRPr="004C6B5E">
              <w:rPr>
                <w:w w:val="95"/>
                <w:sz w:val="24"/>
                <w:szCs w:val="24"/>
              </w:rPr>
              <w:t xml:space="preserve"> </w:t>
            </w:r>
          </w:p>
        </w:tc>
      </w:tr>
      <w:tr w:rsidR="00834262" w:rsidRPr="00834262" w14:paraId="61FF5CCB" w14:textId="77777777" w:rsidTr="00185BCF">
        <w:trPr>
          <w:trHeight w:val="540"/>
        </w:trPr>
        <w:tc>
          <w:tcPr>
            <w:tcW w:w="547" w:type="pct"/>
          </w:tcPr>
          <w:p w14:paraId="1CFF1D3A" w14:textId="00C886AD" w:rsidR="00834262" w:rsidRDefault="00834262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28/09/24</w:t>
            </w:r>
          </w:p>
        </w:tc>
        <w:tc>
          <w:tcPr>
            <w:tcW w:w="4453" w:type="pct"/>
          </w:tcPr>
          <w:p w14:paraId="02110527" w14:textId="0E79694D" w:rsidR="00834262" w:rsidRPr="00834262" w:rsidRDefault="00834262" w:rsidP="00AD2AFB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  <w:lang w:val="es-ES"/>
              </w:rPr>
            </w:pPr>
            <w:r w:rsidRPr="00834262">
              <w:rPr>
                <w:w w:val="95"/>
                <w:sz w:val="24"/>
                <w:szCs w:val="24"/>
                <w:lang w:val="es-ES"/>
              </w:rPr>
              <w:t>Solicitando a la Direcci</w:t>
            </w:r>
            <w:r w:rsidR="00C37947">
              <w:rPr>
                <w:w w:val="95"/>
                <w:sz w:val="24"/>
                <w:szCs w:val="24"/>
                <w:lang w:val="es-ES"/>
              </w:rPr>
              <w:t>ó</w:t>
            </w:r>
            <w:r w:rsidRPr="00834262">
              <w:rPr>
                <w:w w:val="95"/>
                <w:sz w:val="24"/>
                <w:szCs w:val="24"/>
                <w:lang w:val="es-ES"/>
              </w:rPr>
              <w:t xml:space="preserve">n General de la Función Pública del Ministerio de Hacienda y Función Pública y a la Dirección de Administración Local de la Junta de Castilla y León </w:t>
            </w:r>
            <w:r w:rsidRPr="00C37947">
              <w:rPr>
                <w:b/>
                <w:bCs/>
                <w:w w:val="95"/>
                <w:sz w:val="24"/>
                <w:szCs w:val="24"/>
                <w:lang w:val="es-ES"/>
              </w:rPr>
              <w:t>informe sobre las tareas</w:t>
            </w:r>
            <w:r w:rsidRPr="00834262">
              <w:rPr>
                <w:w w:val="95"/>
                <w:sz w:val="24"/>
                <w:szCs w:val="24"/>
                <w:lang w:val="es-ES"/>
              </w:rPr>
              <w:t xml:space="preserve"> que por ley corresponden realizar en las pedanías a los secretarios de ayuntamientos y sobre los instrumentos legales disponibles en caso de incumplimiento de </w:t>
            </w:r>
            <w:r w:rsidRPr="00834262">
              <w:rPr>
                <w:w w:val="95"/>
                <w:sz w:val="24"/>
                <w:szCs w:val="24"/>
                <w:lang w:val="es-ES"/>
              </w:rPr>
              <w:lastRenderedPageBreak/>
              <w:t xml:space="preserve">dichas tareas. </w:t>
            </w:r>
            <w:r w:rsidRPr="00834262">
              <w:rPr>
                <w:b/>
                <w:bCs/>
                <w:color w:val="FF0000"/>
                <w:w w:val="95"/>
                <w:sz w:val="24"/>
                <w:szCs w:val="24"/>
                <w:lang w:val="es-ES"/>
              </w:rPr>
              <w:t>Ninguno de los dos organismos ha respondido por ahora.</w:t>
            </w:r>
          </w:p>
        </w:tc>
      </w:tr>
      <w:tr w:rsidR="00834262" w:rsidRPr="00834262" w14:paraId="1C1FC21E" w14:textId="77777777" w:rsidTr="00185BCF">
        <w:trPr>
          <w:trHeight w:val="540"/>
        </w:trPr>
        <w:tc>
          <w:tcPr>
            <w:tcW w:w="547" w:type="pct"/>
          </w:tcPr>
          <w:p w14:paraId="5660573F" w14:textId="037D070C" w:rsidR="00834262" w:rsidRDefault="00834262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10/10/24</w:t>
            </w:r>
          </w:p>
        </w:tc>
        <w:tc>
          <w:tcPr>
            <w:tcW w:w="4453" w:type="pct"/>
          </w:tcPr>
          <w:p w14:paraId="48FFE5CD" w14:textId="098E9A80" w:rsidR="00834262" w:rsidRPr="00834262" w:rsidRDefault="00834262" w:rsidP="00834262">
            <w:pPr>
              <w:pStyle w:val="TableParagraph"/>
              <w:spacing w:before="17"/>
              <w:rPr>
                <w:w w:val="95"/>
                <w:sz w:val="24"/>
                <w:szCs w:val="24"/>
              </w:rPr>
            </w:pPr>
            <w:r w:rsidRPr="00834262">
              <w:rPr>
                <w:w w:val="95"/>
                <w:sz w:val="24"/>
                <w:szCs w:val="24"/>
                <w:lang w:val="es-ES"/>
              </w:rPr>
              <w:t xml:space="preserve">Solicitud de entrevista con el EXCMO. SR.  CONSEJERO DE PRESIDENCIA de la Junta de Castilla y León. </w:t>
            </w:r>
            <w:r w:rsidRPr="00834262">
              <w:rPr>
                <w:b/>
                <w:bCs/>
                <w:color w:val="FF0000"/>
                <w:w w:val="95"/>
                <w:sz w:val="24"/>
                <w:szCs w:val="24"/>
              </w:rPr>
              <w:t xml:space="preserve">Sin </w:t>
            </w:r>
            <w:proofErr w:type="spellStart"/>
            <w:r w:rsidRPr="00834262">
              <w:rPr>
                <w:b/>
                <w:bCs/>
                <w:color w:val="FF0000"/>
                <w:w w:val="95"/>
                <w:sz w:val="24"/>
                <w:szCs w:val="24"/>
              </w:rPr>
              <w:t>respuesta</w:t>
            </w:r>
            <w:proofErr w:type="spellEnd"/>
            <w:r w:rsidRPr="00834262">
              <w:rPr>
                <w:b/>
                <w:bCs/>
                <w:color w:val="FF0000"/>
                <w:w w:val="95"/>
                <w:sz w:val="24"/>
                <w:szCs w:val="24"/>
              </w:rPr>
              <w:t xml:space="preserve"> </w:t>
            </w:r>
            <w:proofErr w:type="spellStart"/>
            <w:r w:rsidRPr="00834262">
              <w:rPr>
                <w:b/>
                <w:bCs/>
                <w:color w:val="FF0000"/>
                <w:w w:val="95"/>
                <w:sz w:val="24"/>
                <w:szCs w:val="24"/>
              </w:rPr>
              <w:t>por</w:t>
            </w:r>
            <w:proofErr w:type="spellEnd"/>
            <w:r w:rsidRPr="00834262">
              <w:rPr>
                <w:b/>
                <w:bCs/>
                <w:color w:val="FF0000"/>
                <w:w w:val="95"/>
                <w:sz w:val="24"/>
                <w:szCs w:val="24"/>
              </w:rPr>
              <w:t xml:space="preserve"> </w:t>
            </w:r>
            <w:proofErr w:type="spellStart"/>
            <w:r w:rsidRPr="00834262">
              <w:rPr>
                <w:b/>
                <w:bCs/>
                <w:color w:val="FF0000"/>
                <w:w w:val="95"/>
                <w:sz w:val="24"/>
                <w:szCs w:val="24"/>
              </w:rPr>
              <w:t>el</w:t>
            </w:r>
            <w:proofErr w:type="spellEnd"/>
            <w:r w:rsidRPr="00834262">
              <w:rPr>
                <w:b/>
                <w:bCs/>
                <w:color w:val="FF0000"/>
                <w:w w:val="95"/>
                <w:sz w:val="24"/>
                <w:szCs w:val="24"/>
              </w:rPr>
              <w:t xml:space="preserve"> </w:t>
            </w:r>
            <w:proofErr w:type="spellStart"/>
            <w:r w:rsidRPr="00834262">
              <w:rPr>
                <w:b/>
                <w:bCs/>
                <w:color w:val="FF0000"/>
                <w:w w:val="95"/>
                <w:sz w:val="24"/>
                <w:szCs w:val="24"/>
              </w:rPr>
              <w:t>momento</w:t>
            </w:r>
            <w:proofErr w:type="spellEnd"/>
            <w:r w:rsidRPr="00834262">
              <w:rPr>
                <w:b/>
                <w:bCs/>
                <w:color w:val="FF0000"/>
                <w:w w:val="95"/>
                <w:sz w:val="24"/>
                <w:szCs w:val="24"/>
              </w:rPr>
              <w:t>.</w:t>
            </w:r>
          </w:p>
        </w:tc>
      </w:tr>
      <w:tr w:rsidR="00185BCF" w:rsidRPr="00185BCF" w14:paraId="138FA0ED" w14:textId="77777777" w:rsidTr="00185BCF">
        <w:trPr>
          <w:trHeight w:val="540"/>
        </w:trPr>
        <w:tc>
          <w:tcPr>
            <w:tcW w:w="547" w:type="pct"/>
          </w:tcPr>
          <w:p w14:paraId="4A74CCC1" w14:textId="48E8E977" w:rsidR="00185BCF" w:rsidRDefault="00185BCF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15/10/24</w:t>
            </w:r>
          </w:p>
        </w:tc>
        <w:tc>
          <w:tcPr>
            <w:tcW w:w="4453" w:type="pct"/>
          </w:tcPr>
          <w:p w14:paraId="7DDFF38F" w14:textId="3DF8F08B" w:rsidR="00185BCF" w:rsidRPr="00185BCF" w:rsidRDefault="00185BCF" w:rsidP="00AD2AFB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  <w:lang w:val="es-ES"/>
              </w:rPr>
            </w:pPr>
            <w:hyperlink r:id="rId16" w:history="1">
              <w:r w:rsidRPr="00185BCF">
                <w:rPr>
                  <w:rStyle w:val="Hipervnculo"/>
                  <w:w w:val="95"/>
                  <w:sz w:val="24"/>
                  <w:szCs w:val="24"/>
                  <w:lang w:val="es-ES"/>
                </w:rPr>
                <w:t>Escrito</w:t>
              </w:r>
            </w:hyperlink>
            <w:r w:rsidRPr="00185BCF">
              <w:rPr>
                <w:w w:val="95"/>
                <w:sz w:val="24"/>
                <w:szCs w:val="24"/>
                <w:lang w:val="es-ES"/>
              </w:rPr>
              <w:t> de GPM a todos los PROCURADORES EN CORTES DE CASTILLA Y LEON a través del «</w:t>
            </w:r>
            <w:hyperlink r:id="rId17" w:history="1">
              <w:r w:rsidRPr="00185BCF">
                <w:rPr>
                  <w:rStyle w:val="Hipervnculo"/>
                  <w:w w:val="95"/>
                  <w:sz w:val="24"/>
                  <w:szCs w:val="24"/>
                  <w:lang w:val="es-ES"/>
                </w:rPr>
                <w:t>portal de transparencia y participa</w:t>
              </w:r>
            </w:hyperlink>
            <w:proofErr w:type="gramStart"/>
            <w:r w:rsidRPr="00185BCF">
              <w:rPr>
                <w:w w:val="95"/>
                <w:sz w:val="24"/>
                <w:szCs w:val="24"/>
                <w:lang w:val="es-ES"/>
              </w:rPr>
              <w:t>» .</w:t>
            </w:r>
            <w:proofErr w:type="gramEnd"/>
            <w:r w:rsidRPr="00185BCF">
              <w:rPr>
                <w:w w:val="95"/>
                <w:sz w:val="24"/>
                <w:szCs w:val="24"/>
                <w:lang w:val="es-ES"/>
              </w:rPr>
              <w:t> </w:t>
            </w:r>
            <w:r w:rsidRPr="00185BCF">
              <w:rPr>
                <w:b/>
                <w:bCs/>
                <w:color w:val="FF0000"/>
                <w:w w:val="95"/>
                <w:sz w:val="24"/>
                <w:szCs w:val="24"/>
                <w:lang w:val="es-ES"/>
              </w:rPr>
              <w:t>No ha habido ni una sola respuesta</w:t>
            </w:r>
            <w:r w:rsidRPr="00185BCF">
              <w:rPr>
                <w:b/>
                <w:bCs/>
                <w:w w:val="95"/>
                <w:sz w:val="24"/>
                <w:szCs w:val="24"/>
                <w:lang w:val="es-ES"/>
              </w:rPr>
              <w:t>. </w:t>
            </w:r>
            <w:hyperlink r:id="rId18" w:history="1">
              <w:r w:rsidRPr="00185BCF">
                <w:rPr>
                  <w:rStyle w:val="Hipervnculo"/>
                  <w:b/>
                  <w:bCs/>
                  <w:w w:val="95"/>
                  <w:sz w:val="24"/>
                  <w:szCs w:val="24"/>
                  <w:lang w:val="es-ES"/>
                </w:rPr>
                <w:t>Listado </w:t>
              </w:r>
            </w:hyperlink>
            <w:r w:rsidRPr="00185BCF">
              <w:rPr>
                <w:w w:val="95"/>
                <w:sz w:val="24"/>
                <w:szCs w:val="24"/>
                <w:lang w:val="es-ES"/>
              </w:rPr>
              <w:t>de procuradores a los que GPM se ha dirigido.</w:t>
            </w:r>
          </w:p>
        </w:tc>
      </w:tr>
      <w:tr w:rsidR="0009073D" w:rsidRPr="00C4023F" w14:paraId="1181EC79" w14:textId="77777777" w:rsidTr="00185BCF">
        <w:trPr>
          <w:trHeight w:val="540"/>
        </w:trPr>
        <w:tc>
          <w:tcPr>
            <w:tcW w:w="547" w:type="pct"/>
          </w:tcPr>
          <w:p w14:paraId="202CEA21" w14:textId="5AA2E845" w:rsidR="0009073D" w:rsidRPr="004C6B5E" w:rsidRDefault="00834262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22/10/24</w:t>
            </w:r>
          </w:p>
        </w:tc>
        <w:tc>
          <w:tcPr>
            <w:tcW w:w="4453" w:type="pct"/>
          </w:tcPr>
          <w:p w14:paraId="761EB938" w14:textId="311FE4B7" w:rsidR="0009073D" w:rsidRPr="00834262" w:rsidRDefault="00834262" w:rsidP="00AD2AFB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</w:rPr>
            </w:pPr>
            <w:r w:rsidRPr="00834262">
              <w:rPr>
                <w:w w:val="95"/>
                <w:sz w:val="24"/>
                <w:szCs w:val="24"/>
                <w:lang w:val="es-ES"/>
              </w:rPr>
              <w:t>Nos recibe el grupo VOX y el presidente de las Cortes de Castilla y León.</w:t>
            </w:r>
            <w:r w:rsidRPr="00834262">
              <w:rPr>
                <w:lang w:val="es-ES"/>
              </w:rPr>
              <w:t xml:space="preserve"> </w:t>
            </w:r>
            <w:hyperlink r:id="rId19" w:history="1">
              <w:r w:rsidRPr="00834262">
                <w:rPr>
                  <w:rStyle w:val="Hipervnculo"/>
                  <w:w w:val="95"/>
                  <w:sz w:val="24"/>
                  <w:szCs w:val="24"/>
                </w:rPr>
                <w:t>https://gobernanzapequenosmunicipios.org/wp-content/uploads/2025/01/INFORME-DEF-DE-LA-REUNION-CELEBRADA-EL-DIA-22.pdf</w:t>
              </w:r>
            </w:hyperlink>
            <w:r w:rsidRPr="00834262">
              <w:rPr>
                <w:w w:val="95"/>
                <w:sz w:val="24"/>
                <w:szCs w:val="24"/>
              </w:rPr>
              <w:t xml:space="preserve"> </w:t>
            </w:r>
          </w:p>
        </w:tc>
      </w:tr>
      <w:tr w:rsidR="001A60AF" w:rsidRPr="001A60AF" w14:paraId="148A4085" w14:textId="77777777" w:rsidTr="00185BCF">
        <w:trPr>
          <w:trHeight w:val="540"/>
        </w:trPr>
        <w:tc>
          <w:tcPr>
            <w:tcW w:w="547" w:type="pct"/>
          </w:tcPr>
          <w:p w14:paraId="44325ED9" w14:textId="75081F85" w:rsidR="001A60AF" w:rsidRDefault="001A60AF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21/11/24</w:t>
            </w:r>
          </w:p>
        </w:tc>
        <w:tc>
          <w:tcPr>
            <w:tcW w:w="4453" w:type="pct"/>
          </w:tcPr>
          <w:p w14:paraId="5B6D8B6A" w14:textId="086D2A68" w:rsidR="001A60AF" w:rsidRPr="001A60AF" w:rsidRDefault="001A60AF" w:rsidP="00AD2AFB">
            <w:pPr>
              <w:pStyle w:val="TableParagraph"/>
              <w:spacing w:before="17"/>
              <w:ind w:left="0"/>
            </w:pPr>
            <w:r w:rsidRPr="001A60AF">
              <w:rPr>
                <w:lang w:val="es-ES"/>
              </w:rPr>
              <w:t>Cadena SER Aranda</w:t>
            </w:r>
            <w:r>
              <w:rPr>
                <w:lang w:val="es-ES"/>
              </w:rPr>
              <w:t xml:space="preserve"> </w:t>
            </w:r>
            <w:r w:rsidRPr="001A60AF">
              <w:rPr>
                <w:lang w:val="es-ES"/>
              </w:rPr>
              <w:t>entrevista a G</w:t>
            </w:r>
            <w:r>
              <w:rPr>
                <w:lang w:val="es-ES"/>
              </w:rPr>
              <w:t xml:space="preserve">PM. </w:t>
            </w:r>
            <w:hyperlink r:id="rId20" w:history="1">
              <w:r w:rsidRPr="001A60AF">
                <w:rPr>
                  <w:rStyle w:val="Hipervnculo"/>
                </w:rPr>
                <w:t>https://cadenaser.com/castillayleon/2024/11/21/</w:t>
              </w:r>
              <w:r w:rsidRPr="001A60AF">
                <w:rPr>
                  <w:rStyle w:val="Hipervnculo"/>
                </w:rPr>
                <w:t>l</w:t>
              </w:r>
              <w:r w:rsidRPr="001A60AF">
                <w:rPr>
                  <w:rStyle w:val="Hipervnculo"/>
                </w:rPr>
                <w:t>a-asociacion-para-la-gobernanza-de-los-pequenos-municipios-se-digitaliza-radio-aranda/</w:t>
              </w:r>
            </w:hyperlink>
            <w:r w:rsidRPr="001A60AF">
              <w:t xml:space="preserve"> </w:t>
            </w:r>
          </w:p>
        </w:tc>
      </w:tr>
      <w:tr w:rsidR="0009073D" w:rsidRPr="00185BCF" w14:paraId="5FB7889A" w14:textId="77777777" w:rsidTr="00185BCF">
        <w:trPr>
          <w:trHeight w:val="540"/>
        </w:trPr>
        <w:tc>
          <w:tcPr>
            <w:tcW w:w="547" w:type="pct"/>
          </w:tcPr>
          <w:p w14:paraId="69BFD073" w14:textId="43FDCB1D" w:rsidR="0009073D" w:rsidRPr="00834262" w:rsidRDefault="00185BCF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5/12/24</w:t>
            </w:r>
          </w:p>
        </w:tc>
        <w:tc>
          <w:tcPr>
            <w:tcW w:w="4453" w:type="pct"/>
          </w:tcPr>
          <w:p w14:paraId="7EACCB87" w14:textId="6D0C4D2E" w:rsidR="0009073D" w:rsidRPr="00185BCF" w:rsidRDefault="00185BCF" w:rsidP="00AD2AFB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  <w:lang w:val="es-ES"/>
              </w:rPr>
            </w:pPr>
            <w:hyperlink r:id="rId21" w:history="1">
              <w:r w:rsidRPr="00185BCF">
                <w:rPr>
                  <w:rStyle w:val="Hipervnculo"/>
                  <w:w w:val="95"/>
                  <w:sz w:val="24"/>
                  <w:szCs w:val="24"/>
                  <w:lang w:val="es-ES"/>
                </w:rPr>
                <w:t>Carta</w:t>
              </w:r>
            </w:hyperlink>
            <w:r w:rsidRPr="00185BCF">
              <w:rPr>
                <w:w w:val="95"/>
                <w:sz w:val="24"/>
                <w:szCs w:val="24"/>
                <w:lang w:val="es-ES"/>
              </w:rPr>
              <w:t> solicitando por  email reunión a D. Ricardo Gavilanes Fernández-Llamazares  </w:t>
            </w:r>
            <w:hyperlink r:id="rId22" w:tgtFrame="_blank" w:history="1">
              <w:r w:rsidRPr="00185BCF">
                <w:rPr>
                  <w:rStyle w:val="Hipervnculo"/>
                  <w:w w:val="95"/>
                  <w:sz w:val="24"/>
                  <w:szCs w:val="24"/>
                  <w:lang w:val="es-ES"/>
                </w:rPr>
                <w:t>Portavoz </w:t>
              </w:r>
            </w:hyperlink>
            <w:hyperlink r:id="rId23" w:tgtFrame="_blank" w:history="1">
              <w:r w:rsidRPr="00185BCF">
                <w:rPr>
                  <w:rStyle w:val="Hipervnculo"/>
                  <w:w w:val="95"/>
                  <w:sz w:val="24"/>
                  <w:szCs w:val="24"/>
                  <w:lang w:val="es-ES"/>
                </w:rPr>
                <w:t>del Grupo Popular en las Cortes de Castilla y León</w:t>
              </w:r>
            </w:hyperlink>
            <w:r w:rsidRPr="00185BCF">
              <w:rPr>
                <w:w w:val="95"/>
                <w:sz w:val="24"/>
                <w:szCs w:val="24"/>
                <w:lang w:val="es-ES"/>
              </w:rPr>
              <w:t xml:space="preserve"> para tratar sobre el Proyecto No de Ley </w:t>
            </w:r>
            <w:hyperlink r:id="rId24" w:history="1">
              <w:r w:rsidRPr="00185BCF">
                <w:rPr>
                  <w:rStyle w:val="Hipervnculo"/>
                  <w:w w:val="95"/>
                  <w:sz w:val="24"/>
                  <w:szCs w:val="24"/>
                  <w:lang w:val="es-ES"/>
                </w:rPr>
                <w:t>PNL PRESIDENCIA PP 2-12-24</w:t>
              </w:r>
            </w:hyperlink>
            <w:r w:rsidRPr="00185BCF">
              <w:rPr>
                <w:w w:val="95"/>
                <w:sz w:val="24"/>
                <w:szCs w:val="24"/>
                <w:lang w:val="es-ES"/>
              </w:rPr>
              <w:t> y cuantos asuntos sobre GPM susciten su interés. </w:t>
            </w:r>
            <w:r w:rsidRPr="00185BCF">
              <w:rPr>
                <w:color w:val="FF0000"/>
                <w:w w:val="95"/>
                <w:sz w:val="24"/>
                <w:szCs w:val="24"/>
                <w:lang w:val="es-ES"/>
              </w:rPr>
              <w:t>Pendientes de fijar la fecha de reunión (email de 4 de febrero</w:t>
            </w:r>
            <w:r>
              <w:rPr>
                <w:color w:val="FF0000"/>
                <w:w w:val="95"/>
                <w:sz w:val="24"/>
                <w:szCs w:val="24"/>
                <w:lang w:val="es-ES"/>
              </w:rPr>
              <w:t xml:space="preserve"> de 2025</w:t>
            </w:r>
            <w:r w:rsidRPr="00185BCF">
              <w:rPr>
                <w:color w:val="FF0000"/>
                <w:w w:val="95"/>
                <w:sz w:val="24"/>
                <w:szCs w:val="24"/>
                <w:lang w:val="es-ES"/>
              </w:rPr>
              <w:t>). Recordado por email el 1 de marzo</w:t>
            </w:r>
            <w:r>
              <w:rPr>
                <w:color w:val="FF0000"/>
                <w:w w:val="95"/>
                <w:sz w:val="24"/>
                <w:szCs w:val="24"/>
                <w:lang w:val="es-ES"/>
              </w:rPr>
              <w:t xml:space="preserve"> de 2025. Sin respuesta por ahora.</w:t>
            </w:r>
          </w:p>
        </w:tc>
      </w:tr>
      <w:tr w:rsidR="0009073D" w:rsidRPr="00185BCF" w14:paraId="4151840A" w14:textId="77777777" w:rsidTr="00185BCF">
        <w:trPr>
          <w:trHeight w:val="540"/>
        </w:trPr>
        <w:tc>
          <w:tcPr>
            <w:tcW w:w="547" w:type="pct"/>
          </w:tcPr>
          <w:p w14:paraId="04F6B23E" w14:textId="54EB19C8" w:rsidR="0009073D" w:rsidRPr="00185BCF" w:rsidRDefault="00F20038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es-ES"/>
              </w:rPr>
            </w:pPr>
            <w:r>
              <w:rPr>
                <w:spacing w:val="-2"/>
                <w:sz w:val="24"/>
                <w:szCs w:val="24"/>
                <w:lang w:val="es-ES"/>
              </w:rPr>
              <w:t>24/01/25</w:t>
            </w:r>
          </w:p>
        </w:tc>
        <w:tc>
          <w:tcPr>
            <w:tcW w:w="4453" w:type="pct"/>
          </w:tcPr>
          <w:p w14:paraId="07209C3D" w14:textId="71C1F548" w:rsidR="0009073D" w:rsidRPr="00185BCF" w:rsidRDefault="00F20038" w:rsidP="007B5A30">
            <w:pPr>
              <w:pStyle w:val="TableParagraph"/>
              <w:spacing w:before="17"/>
              <w:ind w:left="0"/>
              <w:jc w:val="both"/>
              <w:rPr>
                <w:w w:val="95"/>
                <w:sz w:val="24"/>
                <w:szCs w:val="24"/>
                <w:lang w:val="es-ES"/>
              </w:rPr>
            </w:pPr>
            <w:r>
              <w:rPr>
                <w:w w:val="95"/>
                <w:sz w:val="24"/>
                <w:szCs w:val="24"/>
                <w:lang w:val="es-ES"/>
              </w:rPr>
              <w:t>Reunión telemática de la Junta Directiva de GPM</w:t>
            </w:r>
            <w:r w:rsidR="007B5A30">
              <w:rPr>
                <w:w w:val="95"/>
                <w:sz w:val="24"/>
                <w:szCs w:val="24"/>
                <w:lang w:val="es-ES"/>
              </w:rPr>
              <w:t xml:space="preserve"> q</w:t>
            </w:r>
            <w:r>
              <w:rPr>
                <w:w w:val="95"/>
                <w:sz w:val="24"/>
                <w:szCs w:val="24"/>
                <w:lang w:val="es-ES"/>
              </w:rPr>
              <w:t>ue</w:t>
            </w:r>
            <w:r w:rsidR="007B5A30">
              <w:rPr>
                <w:w w:val="95"/>
                <w:sz w:val="24"/>
                <w:szCs w:val="24"/>
                <w:lang w:val="es-ES"/>
              </w:rPr>
              <w:t xml:space="preserve"> mue</w:t>
            </w:r>
            <w:r>
              <w:rPr>
                <w:w w:val="95"/>
                <w:sz w:val="24"/>
                <w:szCs w:val="24"/>
                <w:lang w:val="es-ES"/>
              </w:rPr>
              <w:t>stra HARTAZAGO por el caso</w:t>
            </w:r>
            <w:r w:rsidR="007B5A30">
              <w:rPr>
                <w:w w:val="95"/>
                <w:sz w:val="24"/>
                <w:szCs w:val="24"/>
                <w:lang w:val="es-ES"/>
              </w:rPr>
              <w:t xml:space="preserve"> NULO</w:t>
            </w:r>
            <w:r>
              <w:rPr>
                <w:w w:val="95"/>
                <w:sz w:val="24"/>
                <w:szCs w:val="24"/>
                <w:lang w:val="es-ES"/>
              </w:rPr>
              <w:t xml:space="preserve"> que nos hacen y que hay que </w:t>
            </w:r>
            <w:r w:rsidRPr="00F20038">
              <w:rPr>
                <w:b/>
                <w:bCs/>
                <w:w w:val="95"/>
                <w:sz w:val="24"/>
                <w:szCs w:val="24"/>
                <w:lang w:val="es-ES"/>
              </w:rPr>
              <w:t>pasar a la movilización</w:t>
            </w:r>
            <w:r>
              <w:rPr>
                <w:w w:val="95"/>
                <w:sz w:val="24"/>
                <w:szCs w:val="24"/>
                <w:lang w:val="es-ES"/>
              </w:rPr>
              <w:t xml:space="preserve">. Incluso se propone </w:t>
            </w:r>
            <w:r w:rsidR="007B5A30">
              <w:rPr>
                <w:w w:val="95"/>
                <w:sz w:val="24"/>
                <w:szCs w:val="24"/>
                <w:lang w:val="es-ES"/>
              </w:rPr>
              <w:t>una concentración en</w:t>
            </w:r>
            <w:r>
              <w:rPr>
                <w:w w:val="95"/>
                <w:sz w:val="24"/>
                <w:szCs w:val="24"/>
                <w:lang w:val="es-ES"/>
              </w:rPr>
              <w:t xml:space="preserve"> la Diputación el 28 de febrero por ser </w:t>
            </w:r>
            <w:r w:rsidR="00C37947">
              <w:rPr>
                <w:w w:val="95"/>
                <w:sz w:val="24"/>
                <w:szCs w:val="24"/>
                <w:lang w:val="es-ES"/>
              </w:rPr>
              <w:t>ú</w:t>
            </w:r>
            <w:r>
              <w:rPr>
                <w:w w:val="95"/>
                <w:sz w:val="24"/>
                <w:szCs w:val="24"/>
                <w:lang w:val="es-ES"/>
              </w:rPr>
              <w:t>ltimo viernes de mes que es cuando hay pleno.</w:t>
            </w:r>
            <w:r w:rsidR="007B5A30">
              <w:rPr>
                <w:w w:val="95"/>
                <w:sz w:val="24"/>
                <w:szCs w:val="24"/>
                <w:lang w:val="es-ES"/>
              </w:rPr>
              <w:t xml:space="preserve"> (Preparo manifiesto borrador)</w:t>
            </w:r>
          </w:p>
        </w:tc>
      </w:tr>
      <w:tr w:rsidR="0009073D" w:rsidRPr="00185BCF" w14:paraId="77AF0B2A" w14:textId="77777777" w:rsidTr="00185BCF">
        <w:trPr>
          <w:trHeight w:val="540"/>
        </w:trPr>
        <w:tc>
          <w:tcPr>
            <w:tcW w:w="547" w:type="pct"/>
          </w:tcPr>
          <w:p w14:paraId="63834EA4" w14:textId="4822A3B2" w:rsidR="0009073D" w:rsidRPr="00185BCF" w:rsidRDefault="007B5A30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es-ES"/>
              </w:rPr>
            </w:pPr>
            <w:r>
              <w:rPr>
                <w:spacing w:val="-2"/>
                <w:sz w:val="24"/>
                <w:szCs w:val="24"/>
                <w:lang w:val="es-ES"/>
              </w:rPr>
              <w:t>12/02/25</w:t>
            </w:r>
          </w:p>
        </w:tc>
        <w:tc>
          <w:tcPr>
            <w:tcW w:w="4453" w:type="pct"/>
          </w:tcPr>
          <w:p w14:paraId="3F6CC5F7" w14:textId="7A8FC50B" w:rsidR="0009073D" w:rsidRPr="00185BCF" w:rsidRDefault="007B5A30" w:rsidP="00AD2AFB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  <w:lang w:val="es-ES"/>
              </w:rPr>
            </w:pPr>
            <w:r>
              <w:rPr>
                <w:w w:val="95"/>
                <w:sz w:val="24"/>
                <w:szCs w:val="24"/>
                <w:lang w:val="es-ES"/>
              </w:rPr>
              <w:t xml:space="preserve">La Junta Directiva acuerda por unanimidad suspender la concentración y que sea la asamblea ordinaria próxima la que decida al respecto. </w:t>
            </w:r>
          </w:p>
        </w:tc>
      </w:tr>
      <w:tr w:rsidR="0009073D" w:rsidRPr="00185BCF" w14:paraId="1617450B" w14:textId="77777777" w:rsidTr="00185BCF">
        <w:trPr>
          <w:trHeight w:val="540"/>
        </w:trPr>
        <w:tc>
          <w:tcPr>
            <w:tcW w:w="547" w:type="pct"/>
          </w:tcPr>
          <w:p w14:paraId="06A8A2B0" w14:textId="6B72A5CC" w:rsidR="0009073D" w:rsidRPr="00185BCF" w:rsidRDefault="0009073D" w:rsidP="00AD2AFB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es-ES"/>
              </w:rPr>
            </w:pPr>
          </w:p>
        </w:tc>
        <w:tc>
          <w:tcPr>
            <w:tcW w:w="4453" w:type="pct"/>
          </w:tcPr>
          <w:p w14:paraId="0E75F44F" w14:textId="12D4093A" w:rsidR="0009073D" w:rsidRPr="00185BCF" w:rsidRDefault="0009073D" w:rsidP="00AD2AFB">
            <w:pPr>
              <w:pStyle w:val="TableParagraph"/>
              <w:spacing w:before="17"/>
              <w:ind w:left="0"/>
              <w:rPr>
                <w:w w:val="95"/>
                <w:sz w:val="24"/>
                <w:szCs w:val="24"/>
                <w:lang w:val="es-ES"/>
              </w:rPr>
            </w:pPr>
          </w:p>
        </w:tc>
      </w:tr>
    </w:tbl>
    <w:p w14:paraId="04B5B7B5" w14:textId="3E44F284" w:rsidR="00B37B65" w:rsidRPr="00185BCF" w:rsidRDefault="00B37B65" w:rsidP="00C37947">
      <w:pPr>
        <w:widowControl/>
        <w:autoSpaceDE/>
        <w:autoSpaceDN/>
        <w:rPr>
          <w:sz w:val="24"/>
          <w:szCs w:val="24"/>
        </w:rPr>
      </w:pPr>
    </w:p>
    <w:sectPr w:rsidR="00B37B65" w:rsidRPr="00185BCF" w:rsidSect="00DD2ED7">
      <w:headerReference w:type="default" r:id="rId25"/>
      <w:footerReference w:type="even" r:id="rId26"/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6305F" w14:textId="77777777" w:rsidR="002738AF" w:rsidRDefault="002738AF" w:rsidP="002A0854">
      <w:r>
        <w:separator/>
      </w:r>
    </w:p>
  </w:endnote>
  <w:endnote w:type="continuationSeparator" w:id="0">
    <w:p w14:paraId="326EE398" w14:textId="77777777" w:rsidR="002738AF" w:rsidRDefault="002738AF" w:rsidP="002A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Cuerpo en alf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61590354"/>
      <w:docPartObj>
        <w:docPartGallery w:val="Page Numbers (Bottom of Page)"/>
        <w:docPartUnique/>
      </w:docPartObj>
    </w:sdtPr>
    <w:sdtContent>
      <w:p w14:paraId="4E795CB3" w14:textId="4ABF3110" w:rsidR="00492F56" w:rsidRDefault="00492F56" w:rsidP="003D5FF8">
        <w:pPr>
          <w:pStyle w:val="Piedepgina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3848733A" w14:textId="77777777" w:rsidR="00492F56" w:rsidRDefault="00492F56" w:rsidP="00492F56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950616437"/>
      <w:docPartObj>
        <w:docPartGallery w:val="Page Numbers (Bottom of Page)"/>
        <w:docPartUnique/>
      </w:docPartObj>
    </w:sdtPr>
    <w:sdtContent>
      <w:p w14:paraId="11E5FF0A" w14:textId="7A792B54" w:rsidR="00492F56" w:rsidRDefault="00492F56" w:rsidP="003D5FF8">
        <w:pPr>
          <w:pStyle w:val="Piedepgina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62BB926" w14:textId="77777777" w:rsidR="000F621F" w:rsidRPr="004E1871" w:rsidRDefault="000F621F" w:rsidP="00492F56">
    <w:pPr>
      <w:pStyle w:val="Encabezado"/>
      <w:ind w:right="360" w:firstLine="360"/>
      <w:jc w:val="right"/>
      <w:rPr>
        <w:i/>
        <w:iCs/>
        <w:sz w:val="18"/>
        <w:szCs w:val="18"/>
      </w:rPr>
    </w:pPr>
    <w:r w:rsidRPr="004E1871">
      <w:rPr>
        <w:i/>
        <w:iCs/>
        <w:sz w:val="18"/>
        <w:szCs w:val="18"/>
      </w:rPr>
      <w:t xml:space="preserve">*Inscrita en el Registro Nacional de Asociaciones, sección 1ª, </w:t>
    </w:r>
    <w:proofErr w:type="spellStart"/>
    <w:r w:rsidRPr="004E1871">
      <w:rPr>
        <w:i/>
        <w:iCs/>
        <w:sz w:val="18"/>
        <w:szCs w:val="18"/>
      </w:rPr>
      <w:t>nº</w:t>
    </w:r>
    <w:proofErr w:type="spellEnd"/>
    <w:r w:rsidRPr="004E1871">
      <w:rPr>
        <w:i/>
        <w:iCs/>
        <w:sz w:val="18"/>
        <w:szCs w:val="18"/>
      </w:rPr>
      <w:t xml:space="preserve"> nacional 624442, con el nombre Gobernanza en Pequeños Municipios y Entidades de Ámbito Territorial Inferior al Municipio</w:t>
    </w:r>
  </w:p>
  <w:p w14:paraId="666AD4CC" w14:textId="77777777" w:rsidR="00A132A4" w:rsidRDefault="00A132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3A8DF" w14:textId="77777777" w:rsidR="002738AF" w:rsidRDefault="002738AF" w:rsidP="002A0854">
      <w:r>
        <w:separator/>
      </w:r>
    </w:p>
  </w:footnote>
  <w:footnote w:type="continuationSeparator" w:id="0">
    <w:p w14:paraId="0D139760" w14:textId="77777777" w:rsidR="002738AF" w:rsidRDefault="002738AF" w:rsidP="002A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23243" w14:textId="77777777" w:rsidR="002A0854" w:rsidRDefault="004646FF" w:rsidP="002A0854">
    <w:pPr>
      <w:jc w:val="center"/>
      <w:rPr>
        <w:b/>
        <w:color w:val="000000" w:themeColor="text1"/>
        <w:sz w:val="32"/>
        <w:szCs w:val="32"/>
        <w:highlight w:val="yellow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D2546D">
      <w:rPr>
        <w:b/>
        <w:noProof/>
        <w:color w:val="000000" w:themeColor="text1"/>
        <w:sz w:val="32"/>
        <w:szCs w:val="32"/>
        <w:highlight w:val="yellow"/>
      </w:rPr>
      <w:drawing>
        <wp:anchor distT="0" distB="0" distL="114300" distR="114300" simplePos="0" relativeHeight="251663360" behindDoc="0" locked="0" layoutInCell="1" allowOverlap="1" wp14:anchorId="511D9A68" wp14:editId="77B95B8C">
          <wp:simplePos x="0" y="0"/>
          <wp:positionH relativeFrom="column">
            <wp:posOffset>-586105</wp:posOffset>
          </wp:positionH>
          <wp:positionV relativeFrom="paragraph">
            <wp:posOffset>-239510</wp:posOffset>
          </wp:positionV>
          <wp:extent cx="914400" cy="914400"/>
          <wp:effectExtent l="0" t="0" r="0" b="0"/>
          <wp:wrapSquare wrapText="bothSides"/>
          <wp:docPr id="11" name="Gráfico 11" descr="Banco conto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áfico 11" descr="Banco contor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546D">
      <w:rPr>
        <w:b/>
        <w:noProof/>
        <w:color w:val="000000" w:themeColor="text1"/>
        <w:sz w:val="32"/>
        <w:szCs w:val="32"/>
        <w:highlight w:val="yellow"/>
      </w:rPr>
      <w:drawing>
        <wp:anchor distT="0" distB="0" distL="114300" distR="114300" simplePos="0" relativeHeight="251665408" behindDoc="0" locked="0" layoutInCell="1" allowOverlap="1" wp14:anchorId="1CFA0CE9" wp14:editId="3FCE14A5">
          <wp:simplePos x="0" y="0"/>
          <wp:positionH relativeFrom="column">
            <wp:posOffset>5046470</wp:posOffset>
          </wp:positionH>
          <wp:positionV relativeFrom="paragraph">
            <wp:posOffset>-237011</wp:posOffset>
          </wp:positionV>
          <wp:extent cx="914400" cy="914400"/>
          <wp:effectExtent l="0" t="0" r="0" b="0"/>
          <wp:wrapSquare wrapText="bothSides"/>
          <wp:docPr id="12" name="Gráfico 12" descr="Banco conto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áfico 11" descr="Banco contor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621F">
      <w:rPr>
        <w:b/>
        <w:color w:val="000000" w:themeColor="text1"/>
        <w:sz w:val="32"/>
        <w:szCs w:val="32"/>
        <w:highlight w:val="yellow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GOBERNANZA PEQUEÑOS MUNICIPIOS</w:t>
    </w:r>
  </w:p>
  <w:p w14:paraId="7DDF1392" w14:textId="77777777" w:rsidR="00A13D4E" w:rsidRPr="00A63363" w:rsidRDefault="00A13D4E" w:rsidP="002A0854">
    <w:pPr>
      <w:jc w:val="center"/>
      <w:rPr>
        <w:rFonts w:ascii="Times" w:hAnsi="Times"/>
        <w:bCs/>
        <w:color w:val="000000" w:themeColor="text1"/>
        <w:sz w:val="16"/>
        <w:szCs w:val="16"/>
        <w:highlight w:val="yellow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A63363">
      <w:rPr>
        <w:i/>
        <w:iCs/>
        <w:sz w:val="16"/>
        <w:szCs w:val="16"/>
      </w:rPr>
      <w:t xml:space="preserve">Inscrita en el Registro Nacional de Asociaciones, sección 1ª, </w:t>
    </w:r>
    <w:proofErr w:type="spellStart"/>
    <w:r w:rsidRPr="00A63363">
      <w:rPr>
        <w:i/>
        <w:iCs/>
        <w:sz w:val="16"/>
        <w:szCs w:val="16"/>
      </w:rPr>
      <w:t>nº</w:t>
    </w:r>
    <w:proofErr w:type="spellEnd"/>
    <w:r w:rsidRPr="00A63363">
      <w:rPr>
        <w:i/>
        <w:iCs/>
        <w:sz w:val="16"/>
        <w:szCs w:val="16"/>
      </w:rPr>
      <w:t xml:space="preserve"> nacional 624442, con el nombre Gobernanza en Pequeños Municipios y Entidades de Ámbito Territorial Inferior al Municipio</w:t>
    </w:r>
    <w:r w:rsidR="00A63363" w:rsidRPr="00A63363">
      <w:rPr>
        <w:i/>
        <w:iCs/>
        <w:sz w:val="16"/>
        <w:szCs w:val="16"/>
      </w:rPr>
      <w:t>-GPMYEATIM</w:t>
    </w:r>
  </w:p>
  <w:p w14:paraId="71FEC312" w14:textId="77777777" w:rsidR="00682334" w:rsidRDefault="00D2546D" w:rsidP="002A0854">
    <w:pPr>
      <w:jc w:val="center"/>
      <w:rPr>
        <w:rFonts w:cs="Times New Roman (Cuerpo en alfa"/>
        <w:b/>
        <w:sz w:val="36"/>
        <w:szCs w:val="36"/>
        <w14:shadow w14:blurRad="50800" w14:dist="50800" w14:dir="5400000" w14:sx="0" w14:sy="0" w14:kx="0" w14:ky="0" w14:algn="ctr">
          <w14:schemeClr w14:val="tx1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hyperlink r:id="rId3" w:history="1">
      <w:r w:rsidRPr="00D2546D">
        <w:rPr>
          <w:rStyle w:val="Hipervnculo"/>
          <w:rFonts w:cs="Times New Roman (Cuerpo en alfa"/>
          <w:b/>
          <w:sz w:val="32"/>
          <w:szCs w:val="32"/>
          <w14:shadow w14:blurRad="50800" w14:dist="50800" w14:dir="5400000" w14:sx="0" w14:sy="0" w14:kx="0" w14:ky="0" w14:algn="ctr">
            <w14:schemeClr w14:val="tx1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gpmyeatim@gmail.com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E7D5B"/>
    <w:multiLevelType w:val="hybridMultilevel"/>
    <w:tmpl w:val="B518F94E"/>
    <w:lvl w:ilvl="0" w:tplc="6BAE93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4565"/>
    <w:multiLevelType w:val="hybridMultilevel"/>
    <w:tmpl w:val="CC14BB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D7164"/>
    <w:multiLevelType w:val="hybridMultilevel"/>
    <w:tmpl w:val="C758F7D0"/>
    <w:lvl w:ilvl="0" w:tplc="6A1066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923ED"/>
    <w:multiLevelType w:val="multilevel"/>
    <w:tmpl w:val="E26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C46EDA"/>
    <w:multiLevelType w:val="hybridMultilevel"/>
    <w:tmpl w:val="CB04E3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073679">
    <w:abstractNumId w:val="2"/>
  </w:num>
  <w:num w:numId="2" w16cid:durableId="200020918">
    <w:abstractNumId w:val="1"/>
  </w:num>
  <w:num w:numId="3" w16cid:durableId="637998013">
    <w:abstractNumId w:val="4"/>
  </w:num>
  <w:num w:numId="4" w16cid:durableId="1142885252">
    <w:abstractNumId w:val="0"/>
  </w:num>
  <w:num w:numId="5" w16cid:durableId="1918703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FB"/>
    <w:rsid w:val="00014733"/>
    <w:rsid w:val="0002441C"/>
    <w:rsid w:val="000260A6"/>
    <w:rsid w:val="000265E5"/>
    <w:rsid w:val="000366B5"/>
    <w:rsid w:val="00042E9A"/>
    <w:rsid w:val="00054F65"/>
    <w:rsid w:val="00055DA5"/>
    <w:rsid w:val="00065D41"/>
    <w:rsid w:val="00067C4E"/>
    <w:rsid w:val="00070F3C"/>
    <w:rsid w:val="000809FA"/>
    <w:rsid w:val="0009073D"/>
    <w:rsid w:val="000D7743"/>
    <w:rsid w:val="000F621F"/>
    <w:rsid w:val="000F776F"/>
    <w:rsid w:val="00107657"/>
    <w:rsid w:val="001339B3"/>
    <w:rsid w:val="00143F66"/>
    <w:rsid w:val="00145B7E"/>
    <w:rsid w:val="00175F9F"/>
    <w:rsid w:val="00185BCF"/>
    <w:rsid w:val="001A60AF"/>
    <w:rsid w:val="001B4FFB"/>
    <w:rsid w:val="001C37E6"/>
    <w:rsid w:val="001D2680"/>
    <w:rsid w:val="001D6B62"/>
    <w:rsid w:val="00214B1E"/>
    <w:rsid w:val="0021671B"/>
    <w:rsid w:val="00237B31"/>
    <w:rsid w:val="00254518"/>
    <w:rsid w:val="002738AF"/>
    <w:rsid w:val="002A0854"/>
    <w:rsid w:val="002C6BA6"/>
    <w:rsid w:val="002D162A"/>
    <w:rsid w:val="00306882"/>
    <w:rsid w:val="003134AB"/>
    <w:rsid w:val="00330281"/>
    <w:rsid w:val="00357A31"/>
    <w:rsid w:val="00383A81"/>
    <w:rsid w:val="0038639D"/>
    <w:rsid w:val="003A47B3"/>
    <w:rsid w:val="003C3A4A"/>
    <w:rsid w:val="003C471D"/>
    <w:rsid w:val="003C599A"/>
    <w:rsid w:val="003D10D1"/>
    <w:rsid w:val="003D3842"/>
    <w:rsid w:val="003D405F"/>
    <w:rsid w:val="00400BD0"/>
    <w:rsid w:val="004109B0"/>
    <w:rsid w:val="004307D8"/>
    <w:rsid w:val="004368F1"/>
    <w:rsid w:val="004646FF"/>
    <w:rsid w:val="00492F56"/>
    <w:rsid w:val="004B6F5D"/>
    <w:rsid w:val="004C6B5E"/>
    <w:rsid w:val="004E1871"/>
    <w:rsid w:val="00530442"/>
    <w:rsid w:val="0055008E"/>
    <w:rsid w:val="005525F1"/>
    <w:rsid w:val="00581C6F"/>
    <w:rsid w:val="00591A1D"/>
    <w:rsid w:val="005C6D11"/>
    <w:rsid w:val="00607B01"/>
    <w:rsid w:val="00637B77"/>
    <w:rsid w:val="006521C4"/>
    <w:rsid w:val="00682334"/>
    <w:rsid w:val="006B435E"/>
    <w:rsid w:val="006C0F21"/>
    <w:rsid w:val="006E0CEB"/>
    <w:rsid w:val="006E1BB3"/>
    <w:rsid w:val="00710532"/>
    <w:rsid w:val="0071178E"/>
    <w:rsid w:val="00724C44"/>
    <w:rsid w:val="00741E74"/>
    <w:rsid w:val="00742939"/>
    <w:rsid w:val="00751740"/>
    <w:rsid w:val="00763E11"/>
    <w:rsid w:val="00774C3C"/>
    <w:rsid w:val="00776FC7"/>
    <w:rsid w:val="00783A40"/>
    <w:rsid w:val="0079260A"/>
    <w:rsid w:val="007A1D89"/>
    <w:rsid w:val="007B5A30"/>
    <w:rsid w:val="007C0CFC"/>
    <w:rsid w:val="007C6A29"/>
    <w:rsid w:val="007E18DC"/>
    <w:rsid w:val="0082063E"/>
    <w:rsid w:val="00834262"/>
    <w:rsid w:val="008563B4"/>
    <w:rsid w:val="008A4A69"/>
    <w:rsid w:val="008B10B7"/>
    <w:rsid w:val="008E5414"/>
    <w:rsid w:val="00914621"/>
    <w:rsid w:val="00916892"/>
    <w:rsid w:val="00920C3E"/>
    <w:rsid w:val="00963E50"/>
    <w:rsid w:val="00970702"/>
    <w:rsid w:val="009A0FEA"/>
    <w:rsid w:val="009C3BE4"/>
    <w:rsid w:val="009E09AA"/>
    <w:rsid w:val="00A132A4"/>
    <w:rsid w:val="00A13D4E"/>
    <w:rsid w:val="00A359E8"/>
    <w:rsid w:val="00A613D2"/>
    <w:rsid w:val="00A63363"/>
    <w:rsid w:val="00A66D45"/>
    <w:rsid w:val="00A7529E"/>
    <w:rsid w:val="00A838C8"/>
    <w:rsid w:val="00AC72D8"/>
    <w:rsid w:val="00AD2AFB"/>
    <w:rsid w:val="00AF7656"/>
    <w:rsid w:val="00B07DC2"/>
    <w:rsid w:val="00B12501"/>
    <w:rsid w:val="00B20384"/>
    <w:rsid w:val="00B25DFE"/>
    <w:rsid w:val="00B33128"/>
    <w:rsid w:val="00B34AE7"/>
    <w:rsid w:val="00B37B65"/>
    <w:rsid w:val="00B857A0"/>
    <w:rsid w:val="00B92177"/>
    <w:rsid w:val="00BB2921"/>
    <w:rsid w:val="00BE3E7A"/>
    <w:rsid w:val="00BF4CF4"/>
    <w:rsid w:val="00C37947"/>
    <w:rsid w:val="00C4023F"/>
    <w:rsid w:val="00C82033"/>
    <w:rsid w:val="00C87953"/>
    <w:rsid w:val="00C93F50"/>
    <w:rsid w:val="00CC30A6"/>
    <w:rsid w:val="00CD3D21"/>
    <w:rsid w:val="00CF3653"/>
    <w:rsid w:val="00D2546D"/>
    <w:rsid w:val="00D301C2"/>
    <w:rsid w:val="00D4065E"/>
    <w:rsid w:val="00D42EE9"/>
    <w:rsid w:val="00D62389"/>
    <w:rsid w:val="00D656F0"/>
    <w:rsid w:val="00D7774E"/>
    <w:rsid w:val="00DD2ED7"/>
    <w:rsid w:val="00DE373F"/>
    <w:rsid w:val="00DF39C9"/>
    <w:rsid w:val="00E109CF"/>
    <w:rsid w:val="00E34F88"/>
    <w:rsid w:val="00E40CA3"/>
    <w:rsid w:val="00E6580D"/>
    <w:rsid w:val="00E7050C"/>
    <w:rsid w:val="00E92491"/>
    <w:rsid w:val="00E92FB6"/>
    <w:rsid w:val="00EB1BB3"/>
    <w:rsid w:val="00EB62A8"/>
    <w:rsid w:val="00EF376C"/>
    <w:rsid w:val="00F010C0"/>
    <w:rsid w:val="00F16B2E"/>
    <w:rsid w:val="00F20038"/>
    <w:rsid w:val="00F3289F"/>
    <w:rsid w:val="00F43B4D"/>
    <w:rsid w:val="00F45655"/>
    <w:rsid w:val="00F52FA5"/>
    <w:rsid w:val="00F63F47"/>
    <w:rsid w:val="00F84A95"/>
    <w:rsid w:val="00F91262"/>
    <w:rsid w:val="00F927D7"/>
    <w:rsid w:val="00FA4C59"/>
    <w:rsid w:val="00FB307B"/>
    <w:rsid w:val="00FC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63F82"/>
  <w15:chartTrackingRefBased/>
  <w15:docId w15:val="{C2DB4B25-FB54-9F4E-8F28-E3A342DC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AF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0854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2A0854"/>
  </w:style>
  <w:style w:type="paragraph" w:styleId="Piedepgina">
    <w:name w:val="footer"/>
    <w:basedOn w:val="Normal"/>
    <w:link w:val="PiedepginaCar"/>
    <w:uiPriority w:val="99"/>
    <w:unhideWhenUsed/>
    <w:rsid w:val="002A0854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0854"/>
  </w:style>
  <w:style w:type="paragraph" w:styleId="Prrafodelista">
    <w:name w:val="List Paragraph"/>
    <w:basedOn w:val="Normal"/>
    <w:uiPriority w:val="34"/>
    <w:qFormat/>
    <w:rsid w:val="00E6580D"/>
    <w:pPr>
      <w:ind w:left="720"/>
      <w:contextualSpacing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254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546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2546D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30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028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0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0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0281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10C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10C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10C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D2AF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2AFB"/>
    <w:pPr>
      <w:spacing w:line="250" w:lineRule="exact"/>
      <w:ind w:left="110"/>
    </w:pPr>
  </w:style>
  <w:style w:type="paragraph" w:customStyle="1" w:styleId="Default">
    <w:name w:val="Default"/>
    <w:rsid w:val="003D10D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Nmerodepgina">
    <w:name w:val="page number"/>
    <w:basedOn w:val="Fuentedeprrafopredeter"/>
    <w:uiPriority w:val="99"/>
    <w:semiHidden/>
    <w:unhideWhenUsed/>
    <w:rsid w:val="00492F56"/>
  </w:style>
  <w:style w:type="character" w:customStyle="1" w:styleId="apple-converted-space">
    <w:name w:val="apple-converted-space"/>
    <w:basedOn w:val="Fuentedeprrafopredeter"/>
    <w:rsid w:val="00CD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bernanzapequenosmunicipios.org/wp-content/uploads/2025/01/Propuesta-sobre-bolsa-secretarios-interimos.pdf" TargetMode="External"/><Relationship Id="rId13" Type="http://schemas.openxmlformats.org/officeDocument/2006/relationships/hyperlink" Target="https://gobernanzapequenosmunicipios.org" TargetMode="External"/><Relationship Id="rId18" Type="http://schemas.openxmlformats.org/officeDocument/2006/relationships/hyperlink" Target="https://gobernanzapequenosmunicipios.org/wp-content/uploads/2025/01/Lista-enviados-Procuradores-ortes-CyL.pd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gobernanzapequenosmunicipios.org/wp-content/uploads/2025/01/Carta-al-portavoz-del-PP-en-las-cortes-de-Castilla-y-Leon.pdf" TargetMode="External"/><Relationship Id="rId7" Type="http://schemas.openxmlformats.org/officeDocument/2006/relationships/hyperlink" Target="https://gobernanzapequenosmunicipios.org/wp-content/uploads/2024/09/NDP-SUSINOS-DRP-REVISADA-GGH-1.pdf" TargetMode="External"/><Relationship Id="rId12" Type="http://schemas.openxmlformats.org/officeDocument/2006/relationships/hyperlink" Target="https://gobernanzapequenosmunicipios.org/wp-content/uploads/2024/09/INFORME-DE-LA-REUNIOiN-CELEBRADA-CON-presidente-DIPUtacion-EL-10-DE-junio-DE-2024-a-las-10.pdf" TargetMode="External"/><Relationship Id="rId17" Type="http://schemas.openxmlformats.org/officeDocument/2006/relationships/hyperlink" Target="https://www.ccyl.es/Organizacion/PlenoAlfabetico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gobernanzapequenosmunicipios.org/wp-content/uploads/2025/01/A-PROCURADOES-CORTES-CYL.pdf" TargetMode="External"/><Relationship Id="rId20" Type="http://schemas.openxmlformats.org/officeDocument/2006/relationships/hyperlink" Target="https://cadenaser.com/castillayleon/2024/11/21/la-asociacion-para-la-gobernanza-de-los-pequenos-municipios-se-digitaliza-radio-arand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bernanzapequenosmunicipios.org/wp-content/uploads/2024/09/INFORME-DE-LA-REUNION-CON-ANGEL-IBANEZ-DIPUTADO-NACIONAL-DEL-PP-.pdf" TargetMode="External"/><Relationship Id="rId24" Type="http://schemas.openxmlformats.org/officeDocument/2006/relationships/hyperlink" Target="https://gobernanzapequenosmunicipios.org/wp-content/uploads/2025/01/PNL-PRESIDENCIA-PP-2-12-2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obernanzapequenosmunicipios.org/wp-content/uploads/2024/09/NOTAS-DE-LA-REUNION-CON-ISMAEL-RUIZ-MARTINEZ-EL-MARTES-17-DE-SEPTIEMBRE-EN-EL-AYUNTAMIENTO-DE-RUBENA.pdf" TargetMode="External"/><Relationship Id="rId23" Type="http://schemas.openxmlformats.org/officeDocument/2006/relationships/hyperlink" Target="https://www.ppcyl.es/ricardo-gavilanes-fernandez-llamazares-nombrado-portavoz-del-grupo-parlamentario-popular-de-las-cortes-de-castilla-y-leon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obernanzapequenosmunicipios.org/wp-content/uploads/2025/01/Respuesta-de-DAL.pdf" TargetMode="External"/><Relationship Id="rId19" Type="http://schemas.openxmlformats.org/officeDocument/2006/relationships/hyperlink" Target="https://gobernanzapequenosmunicipios.org/wp-content/uploads/2025/01/INFORME-DEF-DE-LA-REUNION-CELEBRADA-EL-DIA-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bernanzapequenosmunicipios.org/wp-content/uploads/2024/09/INFORME-DE-LA-REUNIOiN-CELEBRADA-CON-DIPUTADOS-NACIONALES-DEL-PSOE-EN-LA-SEDE-DEL-PARTIDO-EN-ARANDA-DE-DUERO-EL-18-DE-ABRIL-DE-2024-a-las-17.pdf" TargetMode="External"/><Relationship Id="rId14" Type="http://schemas.openxmlformats.org/officeDocument/2006/relationships/hyperlink" Target="https://frmpcyl.es/comision-ejecutiva/" TargetMode="External"/><Relationship Id="rId22" Type="http://schemas.openxmlformats.org/officeDocument/2006/relationships/hyperlink" Target="https://www.ppcyl.es/ricardo-gavilanes-fernandez-llamazares-nombrado-portavoz-del-grupo-parlamentario-popular-de-las-cortes-de-castilla-y-leon/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pmyeatim@gmail.com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abi/Library/CloudStorage/Dropbox/GOBERNANZA%20EN%20PM%20Y%20EATIM%20copia/00.%20PLANTILLA%20GP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00. PLANTILLA GPM.dotx</Template>
  <TotalTime>115</TotalTime>
  <Pages>2</Pages>
  <Words>1022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Gabriel García Herbosa</cp:lastModifiedBy>
  <cp:revision>9</cp:revision>
  <cp:lastPrinted>2023-09-22T08:01:00Z</cp:lastPrinted>
  <dcterms:created xsi:type="dcterms:W3CDTF">2024-10-11T11:48:00Z</dcterms:created>
  <dcterms:modified xsi:type="dcterms:W3CDTF">2025-03-02T07:36:00Z</dcterms:modified>
</cp:coreProperties>
</file>